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E85AA" w14:textId="77777777" w:rsidR="00D65857" w:rsidRDefault="006E35F4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5F4">
        <w:rPr>
          <w:rFonts w:ascii="Times New Roman" w:hAnsi="Times New Roman" w:cs="Times New Roman"/>
          <w:b/>
          <w:sz w:val="28"/>
          <w:szCs w:val="28"/>
        </w:rPr>
        <w:t>Protokół przeglądu specjalnego</w:t>
      </w:r>
      <w:r w:rsidR="00E60D0A">
        <w:rPr>
          <w:rFonts w:ascii="Times New Roman" w:hAnsi="Times New Roman" w:cs="Times New Roman"/>
          <w:b/>
          <w:sz w:val="28"/>
          <w:szCs w:val="28"/>
        </w:rPr>
        <w:t xml:space="preserve"> UTB </w:t>
      </w:r>
      <w:r w:rsidR="00E60D0A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0F9E85AB" w14:textId="77777777" w:rsidR="00F96A6F" w:rsidRDefault="00F96A6F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(oceny stanu technicznego urządzenia)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2546"/>
      </w:tblGrid>
      <w:tr w:rsidR="00EE30B7" w14:paraId="0F9E85AE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9E85AC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BA">
              <w:rPr>
                <w:rFonts w:ascii="Times New Roman" w:hAnsi="Times New Roman" w:cs="Times New Roman"/>
                <w:sz w:val="24"/>
                <w:szCs w:val="24"/>
              </w:rPr>
              <w:t>Data przeglądu specjalnego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793F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9E85AD" w14:textId="77777777" w:rsidR="00E07D80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</w:tc>
      </w:tr>
      <w:tr w:rsidR="00EE30B7" w14:paraId="0F9E85B1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AF" w14:textId="77777777" w:rsidR="00EE30B7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Eksploatujący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2"/>
            <w:tcBorders>
              <w:bottom w:val="nil"/>
              <w:right w:val="nil"/>
            </w:tcBorders>
            <w:vAlign w:val="center"/>
          </w:tcPr>
          <w:p w14:paraId="0F9E85B0" w14:textId="77777777" w:rsidR="00EE30B7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E30B7" w14:paraId="0F9E85B4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B2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F9E85B3" w14:textId="77777777" w:rsidR="00EE30B7" w:rsidRDefault="00E07D80" w:rsidP="00E0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07D80" w14:paraId="0F9E85B7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9E85B5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9E85B6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BA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B8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Lokalizacja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2"/>
            <w:tcBorders>
              <w:bottom w:val="nil"/>
              <w:right w:val="nil"/>
            </w:tcBorders>
            <w:vAlign w:val="center"/>
          </w:tcPr>
          <w:p w14:paraId="0F9E85B9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BD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F9E85BB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2"/>
            <w:tcBorders>
              <w:top w:val="nil"/>
              <w:right w:val="nil"/>
            </w:tcBorders>
            <w:vAlign w:val="center"/>
          </w:tcPr>
          <w:p w14:paraId="0F9E85BC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C0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BE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zakładu wykonującego przegląd specjalny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2"/>
            <w:tcBorders>
              <w:bottom w:val="nil"/>
              <w:right w:val="nil"/>
            </w:tcBorders>
            <w:vAlign w:val="center"/>
          </w:tcPr>
          <w:p w14:paraId="0F9E85BF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C3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C1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F9E85C2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C6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F9E85C4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2"/>
            <w:tcBorders>
              <w:top w:val="nil"/>
              <w:right w:val="nil"/>
            </w:tcBorders>
            <w:vAlign w:val="center"/>
          </w:tcPr>
          <w:p w14:paraId="0F9E85C5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B5D1E" w14:paraId="0F9E85C9" w14:textId="77777777" w:rsidTr="009B1B6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C7" w14:textId="69032953" w:rsidR="00EB5D1E" w:rsidRDefault="00EB5D1E" w:rsidP="00976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urządzenia:</w:t>
            </w:r>
          </w:p>
        </w:tc>
        <w:tc>
          <w:tcPr>
            <w:tcW w:w="5665" w:type="dxa"/>
            <w:gridSpan w:val="2"/>
            <w:tcBorders>
              <w:bottom w:val="nil"/>
              <w:right w:val="nil"/>
            </w:tcBorders>
            <w:vAlign w:val="center"/>
          </w:tcPr>
          <w:p w14:paraId="0F9E85C8" w14:textId="797D6E6E" w:rsidR="00EB5D1E" w:rsidRDefault="00153DC5" w:rsidP="00153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przenośnik kabinowy i krzesełkowy</w:t>
            </w:r>
            <w:r w:rsidRPr="00153DC5">
              <w:rPr>
                <w:rFonts w:ascii="Times New Roman" w:hAnsi="Times New Roman" w:cs="Times New Roman"/>
                <w:sz w:val="24"/>
                <w:szCs w:val="24"/>
              </w:rPr>
              <w:t xml:space="preserve"> o ruchu obrotowym, przeznaczon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53DC5">
              <w:rPr>
                <w:rFonts w:ascii="Times New Roman" w:hAnsi="Times New Roman" w:cs="Times New Roman"/>
                <w:sz w:val="24"/>
                <w:szCs w:val="24"/>
              </w:rPr>
              <w:t xml:space="preserve"> do celów rekreacyjno - rozrywkowych</w:t>
            </w:r>
          </w:p>
        </w:tc>
      </w:tr>
      <w:tr w:rsidR="00B73A31" w14:paraId="0F9E85DE" w14:textId="77777777" w:rsidTr="009B1B6E">
        <w:trPr>
          <w:trHeight w:val="666"/>
        </w:trPr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9E85DC" w14:textId="77777777" w:rsidR="00B73A31" w:rsidRDefault="00B73A31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>Numer ewidencyjny urządzenia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0F9E85DD" w14:textId="77777777" w:rsidR="00B73A31" w:rsidRDefault="00B73A31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  <w:r w:rsidR="00FC1B66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FC1B66" w14:paraId="0F9E85E1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0F9E85DF" w14:textId="77777777" w:rsidR="00FC1B66" w:rsidRDefault="00FC1B66" w:rsidP="00FC1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Numer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fabryczny</w:t>
            </w: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5665" w:type="dxa"/>
            <w:gridSpan w:val="2"/>
            <w:tcBorders>
              <w:right w:val="nil"/>
            </w:tcBorders>
            <w:vAlign w:val="center"/>
          </w:tcPr>
          <w:p w14:paraId="0F9E85E0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</w:t>
            </w:r>
          </w:p>
        </w:tc>
      </w:tr>
      <w:tr w:rsidR="00FC1B66" w14:paraId="0F9E85E5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E2" w14:textId="77777777" w:rsidR="00FC1B66" w:rsidRPr="00B73A31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parametry:</w:t>
            </w:r>
          </w:p>
        </w:tc>
        <w:tc>
          <w:tcPr>
            <w:tcW w:w="3119" w:type="dxa"/>
            <w:vAlign w:val="center"/>
          </w:tcPr>
          <w:p w14:paraId="0F9E85E3" w14:textId="287FEDF3" w:rsidR="00FC1B66" w:rsidRDefault="00F956C5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udźwig jednej gondoli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0F9E85E4" w14:textId="644AFB7D" w:rsidR="00FC1B66" w:rsidRDefault="00FC1B66" w:rsidP="00F9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</w:t>
            </w:r>
            <w:r w:rsidR="00F956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FC1B66" w14:paraId="0F9E85ED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EA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F9E85EB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produkcji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0F9E85EC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BF192E" w14:paraId="17D13E62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4AEDE98" w14:textId="77777777" w:rsidR="00BF192E" w:rsidRDefault="00BF192E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39E57B2" w14:textId="09645A94" w:rsidR="00BF192E" w:rsidRDefault="00F956C5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maksymalna liczba osób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0C96FF6A" w14:textId="0302298C" w:rsidR="00BF192E" w:rsidRDefault="00BF192E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FC1B66" w14:paraId="0F9E8604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602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Nazwa i adres wytwórcy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2"/>
            <w:tcBorders>
              <w:bottom w:val="nil"/>
              <w:right w:val="nil"/>
            </w:tcBorders>
            <w:vAlign w:val="center"/>
          </w:tcPr>
          <w:p w14:paraId="0F9E8603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FC1B66" w14:paraId="0F9E8607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605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F9E8606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FC1B66" w14:paraId="0F9E860A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F9E8608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2"/>
            <w:tcBorders>
              <w:top w:val="nil"/>
              <w:right w:val="nil"/>
            </w:tcBorders>
            <w:vAlign w:val="center"/>
          </w:tcPr>
          <w:p w14:paraId="0F9E8609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</w:tbl>
    <w:p w14:paraId="0F9E860B" w14:textId="77777777" w:rsidR="00EE30B7" w:rsidRDefault="00EE30B7" w:rsidP="00793FBA">
      <w:pPr>
        <w:rPr>
          <w:rFonts w:ascii="Times New Roman" w:hAnsi="Times New Roman" w:cs="Times New Roman"/>
          <w:sz w:val="24"/>
          <w:szCs w:val="24"/>
        </w:rPr>
      </w:pPr>
    </w:p>
    <w:p w14:paraId="0F9E8610" w14:textId="77777777" w:rsidR="00D62FD6" w:rsidRDefault="00D62FD6" w:rsidP="00793FBA">
      <w:pPr>
        <w:rPr>
          <w:rFonts w:ascii="Times New Roman" w:hAnsi="Times New Roman" w:cs="Times New Roman"/>
          <w:sz w:val="24"/>
          <w:szCs w:val="24"/>
        </w:rPr>
      </w:pPr>
    </w:p>
    <w:p w14:paraId="0F9E8611" w14:textId="77777777" w:rsidR="006852AC" w:rsidRDefault="006852A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2AC">
        <w:rPr>
          <w:rFonts w:ascii="Times New Roman" w:hAnsi="Times New Roman" w:cs="Times New Roman"/>
          <w:b/>
          <w:sz w:val="28"/>
          <w:szCs w:val="28"/>
        </w:rPr>
        <w:t>Informacje dodatkowe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9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EB2" w14:paraId="0F9E8613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2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5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4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7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6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9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8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B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A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D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C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F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E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20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00A2ED" w14:textId="2A2B5DDE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A092C6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CA5C8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58B3F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BB854" w14:textId="77777777" w:rsidR="00976549" w:rsidRDefault="0097654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7B032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2FB68" w14:textId="5980F5D6" w:rsidR="006029F0" w:rsidRDefault="006029F0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44466" w14:textId="77777777" w:rsidR="006029F0" w:rsidRDefault="006029F0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621" w14:textId="77777777" w:rsidR="002D6DCC" w:rsidRDefault="002D6DC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Zakres przeglądu specjalnego</w:t>
      </w:r>
    </w:p>
    <w:p w14:paraId="0F9E8622" w14:textId="77777777" w:rsidR="002D6DCC" w:rsidRDefault="00EC3856" w:rsidP="00E00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osiągnięty resurs, p</w:t>
      </w:r>
      <w:r w:rsidR="002D6DCC" w:rsidRPr="002D6DCC">
        <w:rPr>
          <w:rFonts w:ascii="Times New Roman" w:hAnsi="Times New Roman" w:cs="Times New Roman"/>
          <w:sz w:val="24"/>
          <w:szCs w:val="24"/>
        </w:rPr>
        <w:t>rzegląd specjalny urządzenia przeprowadzono w zakresie: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56"/>
      </w:tblGrid>
      <w:tr w:rsidR="00EC3856" w14:paraId="0F9E8625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0F9E8623" w14:textId="77777777" w:rsidR="00EC3856" w:rsidRDefault="00EC3856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Całości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6" w:type="dxa"/>
            <w:vAlign w:val="center"/>
          </w:tcPr>
          <w:p w14:paraId="0F9E8624" w14:textId="77777777" w:rsidR="00EC3856" w:rsidRDefault="00EC3856" w:rsidP="00EC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F9E8631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0F9E862F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Inne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……………………………………….</w:t>
            </w:r>
          </w:p>
        </w:tc>
        <w:tc>
          <w:tcPr>
            <w:tcW w:w="1556" w:type="dxa"/>
            <w:vAlign w:val="center"/>
          </w:tcPr>
          <w:p w14:paraId="0F9E8630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F9E8634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0F9E8632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    ……………………………………….</w:t>
            </w:r>
          </w:p>
        </w:tc>
        <w:tc>
          <w:tcPr>
            <w:tcW w:w="1556" w:type="dxa"/>
            <w:vAlign w:val="center"/>
          </w:tcPr>
          <w:p w14:paraId="0F9E8633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F9E8637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0F9E8635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    ……………………………………….</w:t>
            </w:r>
          </w:p>
        </w:tc>
        <w:tc>
          <w:tcPr>
            <w:tcW w:w="1556" w:type="dxa"/>
            <w:vAlign w:val="center"/>
          </w:tcPr>
          <w:p w14:paraId="0F9E8636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4C68FD23" w14:textId="77777777" w:rsidR="004E55DC" w:rsidRDefault="004E55DC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639" w14:textId="77777777" w:rsidR="00940DAE" w:rsidRDefault="00940DAE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Przeprowadzone czynności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3B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3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AE">
              <w:rPr>
                <w:rFonts w:ascii="Times New Roman" w:hAnsi="Times New Roman" w:cs="Times New Roman"/>
                <w:sz w:val="24"/>
                <w:szCs w:val="24"/>
              </w:rPr>
              <w:t>Sprawdzenie prowadzonych zapisów dotyczących eksploatacji UTB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(książka konserwacji, raporty, książka obsługi itp.)</w:t>
            </w:r>
          </w:p>
        </w:tc>
      </w:tr>
      <w:tr w:rsidR="00940DAE" w14:paraId="0F9E863F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3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3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3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4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4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4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4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14:paraId="0F9E8645" w14:textId="77777777" w:rsidTr="00940DA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44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14:paraId="0F9E8647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46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14:paraId="0F9E8649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48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4A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p w14:paraId="6937A67B" w14:textId="1B166EE5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76B86563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70B6B273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43F348B7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384C185A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2D97AC06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58BE82A2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16E3C688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4C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4B" w14:textId="0BA41770" w:rsidR="00940DAE" w:rsidRDefault="00940DAE" w:rsidP="0033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Przeg</w:t>
            </w:r>
            <w:r w:rsidR="00337557">
              <w:rPr>
                <w:rFonts w:ascii="Times New Roman" w:hAnsi="Times New Roman" w:cs="Times New Roman"/>
                <w:sz w:val="24"/>
                <w:szCs w:val="24"/>
              </w:rPr>
              <w:t>ląd urządzenia oraz mechanizmów</w:t>
            </w:r>
          </w:p>
        </w:tc>
      </w:tr>
      <w:tr w:rsidR="00940DAE" w14:paraId="0F9E865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4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4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4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5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5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5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5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56" w14:textId="77777777" w:rsidTr="00940DA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55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58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57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5A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5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5B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65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64" w14:textId="3D9385CE" w:rsidR="00940DAE" w:rsidRDefault="00940DAE" w:rsidP="0033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</w:t>
            </w:r>
            <w:r w:rsidR="00337557">
              <w:rPr>
                <w:rFonts w:ascii="Times New Roman" w:hAnsi="Times New Roman" w:cs="Times New Roman"/>
                <w:sz w:val="24"/>
                <w:szCs w:val="24"/>
              </w:rPr>
              <w:t xml:space="preserve"> wyposażenia elektrycznego</w:t>
            </w:r>
            <w:r w:rsidR="006029F0">
              <w:rPr>
                <w:rFonts w:ascii="Times New Roman" w:hAnsi="Times New Roman" w:cs="Times New Roman"/>
                <w:sz w:val="24"/>
                <w:szCs w:val="24"/>
              </w:rPr>
              <w:t>, pneumatycznego, hydraulicznego</w:t>
            </w:r>
          </w:p>
        </w:tc>
      </w:tr>
      <w:tr w:rsidR="00940DAE" w14:paraId="0F9E8669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6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6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6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6D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6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6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6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6F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6E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71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70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73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72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85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98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97" w14:textId="64A0F44E" w:rsidR="00940DAE" w:rsidRDefault="00940DAE" w:rsidP="0002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nieniszczące połączeń nierozłącznych</w:t>
            </w:r>
            <w:r w:rsidR="006029F0" w:rsidRPr="006029F0">
              <w:rPr>
                <w:rFonts w:ascii="Times New Roman" w:hAnsi="Times New Roman" w:cs="Times New Roman"/>
                <w:sz w:val="24"/>
                <w:szCs w:val="24"/>
              </w:rPr>
              <w:t>, elementów zawieszenia kabin</w:t>
            </w:r>
            <w:r w:rsidR="0060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9F0" w:rsidRPr="006029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0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9F0" w:rsidRPr="006029F0">
              <w:rPr>
                <w:rFonts w:ascii="Times New Roman" w:hAnsi="Times New Roman" w:cs="Times New Roman"/>
                <w:sz w:val="24"/>
                <w:szCs w:val="24"/>
              </w:rPr>
              <w:t>krzesełek</w:t>
            </w:r>
            <w:r w:rsidR="0060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9F0" w:rsidRPr="006029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0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9F0" w:rsidRPr="006029F0">
              <w:rPr>
                <w:rFonts w:ascii="Times New Roman" w:hAnsi="Times New Roman" w:cs="Times New Roman"/>
                <w:sz w:val="24"/>
                <w:szCs w:val="24"/>
              </w:rPr>
              <w:t>gondoli</w:t>
            </w:r>
          </w:p>
        </w:tc>
      </w:tr>
      <w:tr w:rsidR="00940DAE" w14:paraId="0F9E869C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9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9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9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A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9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9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9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A2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A1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A4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A3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A6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A5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A7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CB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C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Sprawdzenie </w:t>
            </w:r>
            <w:r w:rsidRPr="000579A4">
              <w:rPr>
                <w:rFonts w:ascii="Times New Roman" w:hAnsi="Times New Roman" w:cs="Times New Roman"/>
                <w:sz w:val="24"/>
                <w:szCs w:val="24"/>
              </w:rPr>
              <w:t xml:space="preserve">momentów dokręcenia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poprawności połączeń rozłącznych</w:t>
            </w:r>
          </w:p>
        </w:tc>
      </w:tr>
      <w:tr w:rsidR="00940DAE" w14:paraId="0F9E86CF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C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C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C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D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D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D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D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D5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D4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D7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D6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D9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D8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DA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DC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DB" w14:textId="4E826D97" w:rsidR="00940DAE" w:rsidRDefault="00940DAE" w:rsidP="0033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Sprawdzenie stanu przekładni </w:t>
            </w:r>
            <w:r w:rsidR="00337557">
              <w:rPr>
                <w:rFonts w:ascii="Times New Roman" w:hAnsi="Times New Roman" w:cs="Times New Roman"/>
                <w:sz w:val="24"/>
                <w:szCs w:val="24"/>
              </w:rPr>
              <w:t>poszczególnych mechanizmów wraz z oceną występujących luzów</w:t>
            </w:r>
          </w:p>
        </w:tc>
      </w:tr>
      <w:tr w:rsidR="00940DAE" w14:paraId="0F9E86E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D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D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D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E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E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E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E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E6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E5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E8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E7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EA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E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FC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70F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70E" w14:textId="0D91CAAB" w:rsidR="00940DAE" w:rsidRDefault="00940DAE" w:rsidP="00602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grubości ścianek elementów nośnych</w:t>
            </w:r>
          </w:p>
        </w:tc>
      </w:tr>
      <w:tr w:rsidR="00940DAE" w14:paraId="0F9E871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1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1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1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717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1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1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1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719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18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71B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1A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71D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1C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1E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7557" w14:paraId="445B0029" w14:textId="77777777" w:rsidTr="00686B1B">
        <w:trPr>
          <w:trHeight w:val="666"/>
        </w:trPr>
        <w:tc>
          <w:tcPr>
            <w:tcW w:w="9062" w:type="dxa"/>
            <w:gridSpan w:val="3"/>
            <w:vAlign w:val="center"/>
          </w:tcPr>
          <w:p w14:paraId="2139E034" w14:textId="5F046768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Pr="00337557">
              <w:rPr>
                <w:rFonts w:ascii="Times New Roman" w:hAnsi="Times New Roman" w:cs="Times New Roman"/>
                <w:sz w:val="24"/>
                <w:szCs w:val="24"/>
              </w:rPr>
              <w:t>cena stanu technicznego cięgien wraz z zamocowaniem i elementami współpracującymi</w:t>
            </w:r>
          </w:p>
        </w:tc>
      </w:tr>
      <w:tr w:rsidR="00337557" w14:paraId="761716DB" w14:textId="77777777" w:rsidTr="00686B1B">
        <w:trPr>
          <w:trHeight w:val="666"/>
        </w:trPr>
        <w:tc>
          <w:tcPr>
            <w:tcW w:w="3020" w:type="dxa"/>
            <w:vAlign w:val="center"/>
          </w:tcPr>
          <w:p w14:paraId="7221F37E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1B87175F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28984EE3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337557" w14:paraId="21700E33" w14:textId="77777777" w:rsidTr="00686B1B">
        <w:trPr>
          <w:trHeight w:val="666"/>
        </w:trPr>
        <w:tc>
          <w:tcPr>
            <w:tcW w:w="3020" w:type="dxa"/>
            <w:vAlign w:val="center"/>
          </w:tcPr>
          <w:p w14:paraId="6ED4B8D5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71C3A528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79A3F161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37557" w:rsidRPr="006303BD" w14:paraId="6877F87E" w14:textId="77777777" w:rsidTr="00686B1B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2DD8D06" w14:textId="77777777" w:rsidR="00337557" w:rsidRPr="006303BD" w:rsidRDefault="00337557" w:rsidP="00686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337557" w:rsidRPr="006303BD" w14:paraId="4EADDD90" w14:textId="77777777" w:rsidTr="00686B1B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D84E764" w14:textId="77777777" w:rsidR="00337557" w:rsidRPr="006303BD" w:rsidRDefault="00337557" w:rsidP="00686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337557" w:rsidRPr="006303BD" w14:paraId="1C31BB33" w14:textId="77777777" w:rsidTr="00686B1B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7F19CF46" w14:textId="77777777" w:rsidR="00337557" w:rsidRPr="006303BD" w:rsidRDefault="00337557" w:rsidP="00686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3067EA8E" w14:textId="77777777" w:rsidR="00337557" w:rsidRDefault="00337557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720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71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</w:tr>
      <w:tr w:rsidR="00940DAE" w14:paraId="0F9E872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2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2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2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728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2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2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2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72A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29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72C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2B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72E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2D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51" w14:textId="77777777" w:rsidR="00FC1B66" w:rsidRDefault="00FC1B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192E" w14:paraId="1390201F" w14:textId="77777777" w:rsidTr="00125CE0">
        <w:trPr>
          <w:trHeight w:val="666"/>
        </w:trPr>
        <w:tc>
          <w:tcPr>
            <w:tcW w:w="9062" w:type="dxa"/>
            <w:gridSpan w:val="3"/>
            <w:vAlign w:val="center"/>
          </w:tcPr>
          <w:p w14:paraId="73C97B67" w14:textId="77777777" w:rsidR="00BF192E" w:rsidRDefault="00BF192E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</w:tr>
      <w:tr w:rsidR="00BF192E" w14:paraId="288C6B17" w14:textId="77777777" w:rsidTr="00125CE0">
        <w:trPr>
          <w:trHeight w:val="666"/>
        </w:trPr>
        <w:tc>
          <w:tcPr>
            <w:tcW w:w="3020" w:type="dxa"/>
            <w:vAlign w:val="center"/>
          </w:tcPr>
          <w:p w14:paraId="1B2D08ED" w14:textId="77777777" w:rsidR="00BF192E" w:rsidRDefault="00BF192E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29BC2066" w14:textId="77777777" w:rsidR="00BF192E" w:rsidRDefault="00BF192E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3133BAA7" w14:textId="77777777" w:rsidR="00BF192E" w:rsidRDefault="00BF192E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BF192E" w14:paraId="6E1CCF4C" w14:textId="77777777" w:rsidTr="00125CE0">
        <w:trPr>
          <w:trHeight w:val="666"/>
        </w:trPr>
        <w:tc>
          <w:tcPr>
            <w:tcW w:w="3020" w:type="dxa"/>
            <w:vAlign w:val="center"/>
          </w:tcPr>
          <w:p w14:paraId="2DF523B4" w14:textId="77777777" w:rsidR="00BF192E" w:rsidRDefault="00BF192E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30677BC5" w14:textId="77777777" w:rsidR="00BF192E" w:rsidRDefault="00BF192E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D040412" w14:textId="77777777" w:rsidR="00BF192E" w:rsidRDefault="00BF192E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192E" w:rsidRPr="006303BD" w14:paraId="3B1787BA" w14:textId="77777777" w:rsidTr="00125CE0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2498F9E" w14:textId="77777777" w:rsidR="00BF192E" w:rsidRPr="006303BD" w:rsidRDefault="00BF192E" w:rsidP="00125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BF192E" w:rsidRPr="006303BD" w14:paraId="7E880416" w14:textId="77777777" w:rsidTr="00125CE0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10BEB08E" w14:textId="77777777" w:rsidR="00BF192E" w:rsidRPr="006303BD" w:rsidRDefault="00BF192E" w:rsidP="00125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BF192E" w14:paraId="17E513EC" w14:textId="77777777" w:rsidTr="00125CE0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311AB4A" w14:textId="77777777" w:rsidR="00BF192E" w:rsidRDefault="00BF192E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55DC" w14:paraId="47623921" w14:textId="77777777" w:rsidTr="00125CE0">
        <w:trPr>
          <w:trHeight w:val="666"/>
        </w:trPr>
        <w:tc>
          <w:tcPr>
            <w:tcW w:w="9062" w:type="dxa"/>
            <w:gridSpan w:val="3"/>
            <w:vAlign w:val="center"/>
          </w:tcPr>
          <w:p w14:paraId="4CBE9B8C" w14:textId="77777777" w:rsidR="004E55DC" w:rsidRDefault="004E55DC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Sprawdzenie poprawności działania urządzeń zabezpieczających w mechanizmach</w:t>
            </w:r>
          </w:p>
        </w:tc>
      </w:tr>
      <w:tr w:rsidR="004E55DC" w14:paraId="6361145E" w14:textId="77777777" w:rsidTr="00125CE0">
        <w:trPr>
          <w:trHeight w:val="666"/>
        </w:trPr>
        <w:tc>
          <w:tcPr>
            <w:tcW w:w="3020" w:type="dxa"/>
            <w:vAlign w:val="center"/>
          </w:tcPr>
          <w:p w14:paraId="1E3676B7" w14:textId="77777777" w:rsidR="004E55DC" w:rsidRDefault="004E55DC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2A750826" w14:textId="77777777" w:rsidR="004E55DC" w:rsidRDefault="004E55DC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6C66016" w14:textId="77777777" w:rsidR="004E55DC" w:rsidRDefault="004E55DC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4E55DC" w14:paraId="6EE5FA2D" w14:textId="77777777" w:rsidTr="00125CE0">
        <w:trPr>
          <w:trHeight w:val="666"/>
        </w:trPr>
        <w:tc>
          <w:tcPr>
            <w:tcW w:w="3020" w:type="dxa"/>
            <w:vAlign w:val="center"/>
          </w:tcPr>
          <w:p w14:paraId="1E5734F7" w14:textId="77777777" w:rsidR="004E55DC" w:rsidRDefault="004E55DC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1297A0E7" w14:textId="77777777" w:rsidR="004E55DC" w:rsidRDefault="004E55DC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E048818" w14:textId="77777777" w:rsidR="004E55DC" w:rsidRDefault="004E55DC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55DC" w:rsidRPr="006303BD" w14:paraId="3E6C4803" w14:textId="77777777" w:rsidTr="00125CE0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7BB7B0D" w14:textId="77777777" w:rsidR="004E55DC" w:rsidRPr="006303BD" w:rsidRDefault="004E55DC" w:rsidP="00125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4E55DC" w:rsidRPr="006303BD" w14:paraId="136E4C2A" w14:textId="77777777" w:rsidTr="00125CE0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B136DF6" w14:textId="77777777" w:rsidR="004E55DC" w:rsidRPr="006303BD" w:rsidRDefault="004E55DC" w:rsidP="00125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55DC" w:rsidRPr="006303BD" w14:paraId="26595165" w14:textId="77777777" w:rsidTr="00125CE0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96C99EA" w14:textId="77777777" w:rsidR="004E55DC" w:rsidRPr="006303BD" w:rsidRDefault="004E55DC" w:rsidP="00125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72999F7A" w14:textId="77777777" w:rsidR="004E55DC" w:rsidRDefault="004E55D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1B66" w14:paraId="0F9E875A" w14:textId="77777777" w:rsidTr="00640BC2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759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Próby ruchowe bez obciążenia</w:t>
            </w:r>
          </w:p>
        </w:tc>
      </w:tr>
      <w:tr w:rsidR="00FC1B66" w14:paraId="0F9E875E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F9E875B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5C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5D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FC1B66" w14:paraId="0F9E8762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F9E875F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60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61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:rsidRPr="006303BD" w14:paraId="0F9E8764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63" w14:textId="77777777" w:rsidR="00FC1B66" w:rsidRPr="006303BD" w:rsidRDefault="00FC1B66" w:rsidP="0064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FC1B66" w:rsidRPr="006303BD" w14:paraId="0F9E8766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65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0F9E8768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67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7A" w14:textId="77777777" w:rsidR="00FC1B66" w:rsidRDefault="00FC1B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35267" w14:textId="07B3A7C8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E17CC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78696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F32CC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68FE3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302CD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66473" w14:textId="004C4F31" w:rsidR="00721CE7" w:rsidRDefault="00721CE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83028" w14:textId="77777777" w:rsidR="00721CE7" w:rsidRDefault="00721CE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56207" w14:paraId="2B7B666D" w14:textId="77777777" w:rsidTr="00686B1B">
        <w:trPr>
          <w:trHeight w:val="666"/>
        </w:trPr>
        <w:tc>
          <w:tcPr>
            <w:tcW w:w="9062" w:type="dxa"/>
            <w:gridSpan w:val="3"/>
            <w:vAlign w:val="center"/>
          </w:tcPr>
          <w:p w14:paraId="22C64615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Próby ruchowe z obciążeniem …………………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[t]</w:t>
            </w:r>
          </w:p>
        </w:tc>
      </w:tr>
      <w:tr w:rsidR="00256207" w14:paraId="0514E0FC" w14:textId="77777777" w:rsidTr="00686B1B">
        <w:trPr>
          <w:trHeight w:val="666"/>
        </w:trPr>
        <w:tc>
          <w:tcPr>
            <w:tcW w:w="3020" w:type="dxa"/>
            <w:vAlign w:val="center"/>
          </w:tcPr>
          <w:p w14:paraId="3815326C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203C365F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0FEABE2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256207" w14:paraId="0FA37BE7" w14:textId="77777777" w:rsidTr="00686B1B">
        <w:trPr>
          <w:trHeight w:val="666"/>
        </w:trPr>
        <w:tc>
          <w:tcPr>
            <w:tcW w:w="3020" w:type="dxa"/>
            <w:vAlign w:val="center"/>
          </w:tcPr>
          <w:p w14:paraId="0D07DBE5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18BAA73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616B17A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21CE7">
              <w:rPr>
                <w:rFonts w:ascii="Times New Roman" w:hAnsi="Times New Roman" w:cs="Times New Roman"/>
              </w:rPr>
            </w:r>
            <w:r w:rsidR="00721CE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56207" w:rsidRPr="006303BD" w14:paraId="3F4936B1" w14:textId="77777777" w:rsidTr="00686B1B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DD4FF0C" w14:textId="77777777" w:rsidR="00256207" w:rsidRPr="006303BD" w:rsidRDefault="00256207" w:rsidP="00686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256207" w:rsidRPr="006303BD" w14:paraId="578681EC" w14:textId="77777777" w:rsidTr="00686B1B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76C3FB24" w14:textId="77777777" w:rsidR="00256207" w:rsidRPr="006303BD" w:rsidRDefault="00256207" w:rsidP="00686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256207" w:rsidRPr="006303BD" w14:paraId="6A5289EF" w14:textId="77777777" w:rsidTr="00686B1B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E331FA9" w14:textId="77777777" w:rsidR="00256207" w:rsidRPr="006303BD" w:rsidRDefault="00256207" w:rsidP="00686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6E9548A" w14:textId="77777777" w:rsidR="004E55DC" w:rsidRDefault="004E55D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7B" w14:textId="77777777" w:rsidR="00E3470D" w:rsidRDefault="00E3470D" w:rsidP="00E3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Użyte wyposażenie pomiarowo badawcze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6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3470D" w14:paraId="0F9E877D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7C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F9E877F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7E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F9E8781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80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F9E8783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82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F9E8785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84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D9AAEA7" w14:textId="77777777" w:rsidR="00721CE7" w:rsidRDefault="00721CE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0AC5C" w14:textId="77777777" w:rsidR="00721CE7" w:rsidRDefault="00721CE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174C6" w14:textId="77777777" w:rsidR="00721CE7" w:rsidRDefault="00721CE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F6EF6" w14:textId="77777777" w:rsidR="00721CE7" w:rsidRDefault="00721CE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FC29F" w14:textId="77777777" w:rsidR="00721CE7" w:rsidRDefault="00721CE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B0C3D" w14:textId="77777777" w:rsidR="00721CE7" w:rsidRDefault="00721CE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D4B6E7" w14:textId="77777777" w:rsidR="00721CE7" w:rsidRDefault="00721CE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3874C" w14:textId="77777777" w:rsidR="00721CE7" w:rsidRDefault="00721CE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9A0AA" w14:textId="77777777" w:rsidR="00721CE7" w:rsidRDefault="00721CE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86" w14:textId="77777777" w:rsidR="004E71DD" w:rsidRDefault="004E71DD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Wykonane działania naprawcze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7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71DD" w14:paraId="0F9E8788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87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8A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89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8C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8B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8E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8D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90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8F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92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91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94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93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7C187B4" w14:textId="77777777" w:rsidR="004E55DC" w:rsidRDefault="004E55D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98" w14:textId="77777777" w:rsidR="00D04C5E" w:rsidRDefault="00D04C5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Orzeczenie</w:t>
      </w:r>
    </w:p>
    <w:p w14:paraId="0F9E8799" w14:textId="57450673" w:rsidR="00D04C5E" w:rsidRDefault="00D04C5E" w:rsidP="00E00499">
      <w:pPr>
        <w:jc w:val="both"/>
        <w:rPr>
          <w:rFonts w:ascii="Times New Roman" w:hAnsi="Times New Roman" w:cs="Times New Roman"/>
          <w:sz w:val="24"/>
          <w:szCs w:val="24"/>
        </w:rPr>
      </w:pPr>
      <w:r w:rsidRPr="00D04C5E">
        <w:rPr>
          <w:rFonts w:ascii="Times New Roman" w:hAnsi="Times New Roman" w:cs="Times New Roman"/>
          <w:sz w:val="24"/>
          <w:szCs w:val="24"/>
        </w:rPr>
        <w:t>Po wykonaniu</w:t>
      </w:r>
      <w:r>
        <w:rPr>
          <w:rFonts w:ascii="Times New Roman" w:hAnsi="Times New Roman" w:cs="Times New Roman"/>
          <w:sz w:val="24"/>
          <w:szCs w:val="24"/>
        </w:rPr>
        <w:t xml:space="preserve"> całości</w:t>
      </w:r>
      <w:r w:rsidRPr="00D04C5E">
        <w:rPr>
          <w:rFonts w:ascii="Times New Roman" w:hAnsi="Times New Roman" w:cs="Times New Roman"/>
          <w:sz w:val="24"/>
          <w:szCs w:val="24"/>
        </w:rPr>
        <w:t xml:space="preserve"> przeglądu specjalnego urządzenia technicznego</w:t>
      </w:r>
      <w:r w:rsidR="002D6DCC">
        <w:rPr>
          <w:rFonts w:ascii="Times New Roman" w:hAnsi="Times New Roman" w:cs="Times New Roman"/>
          <w:sz w:val="24"/>
          <w:szCs w:val="24"/>
        </w:rPr>
        <w:t xml:space="preserve"> </w:t>
      </w:r>
      <w:r w:rsidRPr="00D04C5E">
        <w:rPr>
          <w:rFonts w:ascii="Times New Roman" w:hAnsi="Times New Roman" w:cs="Times New Roman"/>
          <w:sz w:val="24"/>
          <w:szCs w:val="24"/>
        </w:rPr>
        <w:t>stwierdza się, że przegląd specjalny zakończył się wynikiem pozytywnym / negatywnym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4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urządzenie nadaje się / nie nadaje się do dalszej bezpiecznej eksploatacji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9"/>
      </w:r>
      <w:r>
        <w:rPr>
          <w:rFonts w:ascii="Times New Roman" w:hAnsi="Times New Roman" w:cs="Times New Roman"/>
          <w:sz w:val="24"/>
          <w:szCs w:val="24"/>
        </w:rPr>
        <w:t>.</w:t>
      </w:r>
      <w:r w:rsidR="00721CE7">
        <w:rPr>
          <w:rFonts w:ascii="Times New Roman" w:hAnsi="Times New Roman" w:cs="Times New Roman"/>
          <w:sz w:val="24"/>
          <w:szCs w:val="24"/>
        </w:rPr>
        <w:t xml:space="preserve"> </w:t>
      </w:r>
      <w:r w:rsidR="00721CE7" w:rsidRPr="00721CE7">
        <w:rPr>
          <w:rFonts w:ascii="Times New Roman" w:hAnsi="Times New Roman" w:cs="Times New Roman"/>
          <w:sz w:val="24"/>
          <w:szCs w:val="24"/>
        </w:rPr>
        <w:t>Kolejny przegląd specjalny należy wykonać ………………………</w:t>
      </w:r>
      <w:r w:rsidR="00721CE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0"/>
      </w:r>
      <w:r w:rsidR="00721CE7" w:rsidRPr="00721CE7">
        <w:rPr>
          <w:rFonts w:ascii="Times New Roman" w:hAnsi="Times New Roman" w:cs="Times New Roman"/>
          <w:sz w:val="24"/>
          <w:szCs w:val="24"/>
        </w:rPr>
        <w:t xml:space="preserve"> o ile warunki eksploatacji pozostaną niezmienne. W przypadku zmian w eksploatacji mających wpływ na uzyskane wyniki należy zasięgnąć opinii osoby kompetentnej co do określenia wcześniejszego terminu przeglądu specjalnego.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701"/>
        <w:gridCol w:w="3822"/>
      </w:tblGrid>
      <w:tr w:rsidR="00A26AB2" w14:paraId="0F9E879D" w14:textId="77777777" w:rsidTr="00FC1B66">
        <w:trPr>
          <w:trHeight w:val="666"/>
        </w:trPr>
        <w:tc>
          <w:tcPr>
            <w:tcW w:w="3539" w:type="dxa"/>
            <w:vAlign w:val="center"/>
          </w:tcPr>
          <w:p w14:paraId="0F9E879A" w14:textId="145B0F5B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9E879B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0F9E879C" w14:textId="4159FD3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AB2" w14:paraId="0F9E87A1" w14:textId="77777777" w:rsidTr="00FC1B66">
        <w:trPr>
          <w:trHeight w:val="797"/>
        </w:trPr>
        <w:tc>
          <w:tcPr>
            <w:tcW w:w="3539" w:type="dxa"/>
            <w:vAlign w:val="bottom"/>
          </w:tcPr>
          <w:p w14:paraId="0F9E879E" w14:textId="0468D6A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bottom"/>
          </w:tcPr>
          <w:p w14:paraId="0F9E879F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bottom"/>
          </w:tcPr>
          <w:p w14:paraId="0F9E87A0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A26AB2" w14:paraId="0F9E87A5" w14:textId="77777777" w:rsidTr="00FC1B66">
        <w:trPr>
          <w:trHeight w:val="330"/>
        </w:trPr>
        <w:tc>
          <w:tcPr>
            <w:tcW w:w="3539" w:type="dxa"/>
            <w:vAlign w:val="center"/>
          </w:tcPr>
          <w:p w14:paraId="0F9E87A2" w14:textId="44FF67CF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F9E87A3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0F9E87A4" w14:textId="77777777" w:rsidR="00A26AB2" w:rsidRP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</w:tr>
      <w:tr w:rsidR="00A26AB2" w14:paraId="0F9E87A9" w14:textId="77777777" w:rsidTr="00FC1B66">
        <w:trPr>
          <w:trHeight w:val="783"/>
        </w:trPr>
        <w:tc>
          <w:tcPr>
            <w:tcW w:w="3539" w:type="dxa"/>
            <w:vAlign w:val="bottom"/>
          </w:tcPr>
          <w:p w14:paraId="0F9E87A6" w14:textId="153E514F" w:rsidR="00A26AB2" w:rsidRDefault="00A26AB2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F9E87A7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bottom"/>
          </w:tcPr>
          <w:p w14:paraId="0F9E87A8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A26AB2" w14:paraId="0F9E87AD" w14:textId="77777777" w:rsidTr="00FC1B66">
        <w:trPr>
          <w:trHeight w:val="330"/>
        </w:trPr>
        <w:tc>
          <w:tcPr>
            <w:tcW w:w="3539" w:type="dxa"/>
            <w:vAlign w:val="center"/>
          </w:tcPr>
          <w:p w14:paraId="0F9E87AA" w14:textId="12C206C3" w:rsid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F9E87AB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0F9E87AC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</w:tbl>
    <w:p w14:paraId="0F9E87AE" w14:textId="77777777" w:rsidR="00D04C5E" w:rsidRDefault="00D04C5E" w:rsidP="00D04C5E">
      <w:pPr>
        <w:rPr>
          <w:rFonts w:ascii="Times New Roman" w:hAnsi="Times New Roman" w:cs="Times New Roman"/>
          <w:sz w:val="24"/>
          <w:szCs w:val="24"/>
        </w:rPr>
      </w:pPr>
    </w:p>
    <w:p w14:paraId="0F9E87AF" w14:textId="77777777" w:rsidR="00D62FD6" w:rsidRDefault="00D62FD6" w:rsidP="00D04C5E">
      <w:pPr>
        <w:rPr>
          <w:rFonts w:ascii="Times New Roman" w:hAnsi="Times New Roman" w:cs="Times New Roman"/>
          <w:sz w:val="24"/>
          <w:szCs w:val="24"/>
        </w:rPr>
      </w:pPr>
    </w:p>
    <w:p w14:paraId="0F9E87B0" w14:textId="77777777" w:rsidR="00D04C5E" w:rsidRDefault="00A26AB2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9E87B2" w14:textId="26AD324B" w:rsidR="00BA0BCC" w:rsidRPr="004E55DC" w:rsidRDefault="00BA0BCC" w:rsidP="004E55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E55DC">
        <w:rPr>
          <w:rFonts w:ascii="Times New Roman" w:hAnsi="Times New Roman" w:cs="Times New Roman"/>
          <w:sz w:val="24"/>
          <w:szCs w:val="24"/>
        </w:rPr>
        <w:t>rotokół badań nieniszczących spoin nośnych.</w:t>
      </w:r>
    </w:p>
    <w:p w14:paraId="0F9E87B4" w14:textId="77777777" w:rsidR="00BA0BCC" w:rsidRPr="00A26AB2" w:rsidRDefault="00BA0BCC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(jakie)</w:t>
      </w:r>
    </w:p>
    <w:tbl>
      <w:tblPr>
        <w:tblStyle w:val="Tabela-Siatk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BA0BCC" w14:paraId="0F9E87B6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0F9E87B5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BA0BCC" w14:paraId="0F9E87B8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0F9E87B7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BA0BCC" w14:paraId="0F9E87BA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0F9E87B9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0F9E87BB" w14:textId="77777777" w:rsidR="00D04C5E" w:rsidRDefault="00D04C5E" w:rsidP="00D04C5E">
      <w:pPr>
        <w:rPr>
          <w:rFonts w:ascii="Times New Roman" w:hAnsi="Times New Roman" w:cs="Times New Roman"/>
          <w:sz w:val="24"/>
          <w:szCs w:val="24"/>
        </w:rPr>
      </w:pPr>
    </w:p>
    <w:p w14:paraId="72B00EC7" w14:textId="139B9A39" w:rsidR="00BF192E" w:rsidRDefault="00BF192E" w:rsidP="00D04C5E">
      <w:pPr>
        <w:rPr>
          <w:rFonts w:ascii="Times New Roman" w:hAnsi="Times New Roman" w:cs="Times New Roman"/>
          <w:sz w:val="24"/>
          <w:szCs w:val="24"/>
        </w:rPr>
      </w:pPr>
    </w:p>
    <w:p w14:paraId="66C0F59E" w14:textId="77777777" w:rsidR="00BF192E" w:rsidRDefault="00BF192E" w:rsidP="00D04C5E">
      <w:pPr>
        <w:rPr>
          <w:rFonts w:ascii="Times New Roman" w:hAnsi="Times New Roman" w:cs="Times New Roman"/>
          <w:sz w:val="24"/>
          <w:szCs w:val="24"/>
        </w:rPr>
      </w:pPr>
    </w:p>
    <w:p w14:paraId="0F8BDD30" w14:textId="07F18F2A" w:rsidR="00026FA4" w:rsidRDefault="00026FA4" w:rsidP="00D04C5E">
      <w:pPr>
        <w:rPr>
          <w:rFonts w:ascii="Times New Roman" w:hAnsi="Times New Roman" w:cs="Times New Roman"/>
          <w:sz w:val="24"/>
          <w:szCs w:val="24"/>
        </w:rPr>
      </w:pPr>
    </w:p>
    <w:p w14:paraId="6D77DD86" w14:textId="77777777" w:rsidR="00337557" w:rsidRDefault="00337557" w:rsidP="00D04C5E">
      <w:pPr>
        <w:rPr>
          <w:rFonts w:ascii="Times New Roman" w:hAnsi="Times New Roman" w:cs="Times New Roman"/>
          <w:sz w:val="24"/>
          <w:szCs w:val="24"/>
        </w:rPr>
      </w:pPr>
    </w:p>
    <w:p w14:paraId="0F9E87BC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Rozdzielnik</w:t>
      </w:r>
      <w:r w:rsidR="003D0BC3">
        <w:rPr>
          <w:rFonts w:ascii="Times New Roman" w:hAnsi="Times New Roman" w:cs="Times New Roman"/>
          <w:sz w:val="24"/>
          <w:szCs w:val="24"/>
        </w:rPr>
        <w:t xml:space="preserve"> </w:t>
      </w:r>
      <w:r w:rsidR="003D0BC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2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9E87BD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księga rewizyjna urządzenia</w:t>
      </w:r>
    </w:p>
    <w:p w14:paraId="0F9E87BE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wtórnik urządzenia</w:t>
      </w:r>
    </w:p>
    <w:p w14:paraId="0F9E87BF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F9E87C0" w14:textId="77777777" w:rsidR="00A20E8D" w:rsidRPr="00D04C5E" w:rsidRDefault="00A20E8D" w:rsidP="00A20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F9E87C1" w14:textId="77777777" w:rsidR="00A20E8D" w:rsidRPr="00D04C5E" w:rsidRDefault="00A20E8D" w:rsidP="00D04C5E">
      <w:pPr>
        <w:rPr>
          <w:rFonts w:ascii="Times New Roman" w:hAnsi="Times New Roman" w:cs="Times New Roman"/>
          <w:sz w:val="24"/>
          <w:szCs w:val="24"/>
        </w:rPr>
      </w:pPr>
    </w:p>
    <w:sectPr w:rsidR="00A20E8D" w:rsidRPr="00D04C5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E87C4" w14:textId="77777777" w:rsidR="00940DAE" w:rsidRDefault="00940DAE" w:rsidP="00793FBA">
      <w:pPr>
        <w:spacing w:after="0" w:line="240" w:lineRule="auto"/>
      </w:pPr>
      <w:r>
        <w:separator/>
      </w:r>
    </w:p>
  </w:endnote>
  <w:endnote w:type="continuationSeparator" w:id="0">
    <w:p w14:paraId="0F9E87C5" w14:textId="77777777" w:rsidR="00940DAE" w:rsidRDefault="00940DAE" w:rsidP="0079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9412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F9E87C7" w14:textId="77777777" w:rsidR="00940DAE" w:rsidRDefault="00940DAE" w:rsidP="00F96A6F">
            <w:pPr>
              <w:pStyle w:val="Stopka"/>
              <w:jc w:val="right"/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9E87CB" wp14:editId="0F9E87CC">
                      <wp:simplePos x="0" y="0"/>
                      <wp:positionH relativeFrom="column">
                        <wp:posOffset>4186555</wp:posOffset>
                      </wp:positionH>
                      <wp:positionV relativeFrom="paragraph">
                        <wp:posOffset>-57785</wp:posOffset>
                      </wp:positionV>
                      <wp:extent cx="1714500" cy="0"/>
                      <wp:effectExtent l="0" t="0" r="19050" b="1905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C3A4BD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-4.55pt" to="464.6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Strona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721CE7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721CE7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10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0F9E87C8" w14:textId="77777777" w:rsidR="00940DAE" w:rsidRDefault="00940D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E87C2" w14:textId="77777777" w:rsidR="00940DAE" w:rsidRDefault="00940DAE" w:rsidP="00793FBA">
      <w:pPr>
        <w:spacing w:after="0" w:line="240" w:lineRule="auto"/>
      </w:pPr>
      <w:r>
        <w:separator/>
      </w:r>
    </w:p>
  </w:footnote>
  <w:footnote w:type="continuationSeparator" w:id="0">
    <w:p w14:paraId="0F9E87C3" w14:textId="77777777" w:rsidR="00940DAE" w:rsidRDefault="00940DAE" w:rsidP="00793FBA">
      <w:pPr>
        <w:spacing w:after="0" w:line="240" w:lineRule="auto"/>
      </w:pPr>
      <w:r>
        <w:continuationSeparator/>
      </w:r>
    </w:p>
  </w:footnote>
  <w:footnote w:id="1">
    <w:p w14:paraId="0F9E87CD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Urządzenia Transportu Bliskiego</w:t>
      </w:r>
    </w:p>
  </w:footnote>
  <w:footnote w:id="2">
    <w:p w14:paraId="0F9E87CE" w14:textId="77777777" w:rsidR="00940DAE" w:rsidRDefault="00940DAE" w:rsidP="00EE30B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zakończenia przeglądu specjalnego</w:t>
      </w:r>
    </w:p>
  </w:footnote>
  <w:footnote w:id="3">
    <w:p w14:paraId="0F9E87CF" w14:textId="77777777" w:rsidR="00940DAE" w:rsidRDefault="00940DAE" w:rsidP="00000C69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eksploatującego podając pełny adres wraz z kodem pocztowym</w:t>
      </w:r>
    </w:p>
  </w:footnote>
  <w:footnote w:id="4">
    <w:p w14:paraId="0F9E87D0" w14:textId="77777777" w:rsidR="00940DAE" w:rsidRDefault="00940DAE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miejsce lokalizacji urządzenia (adres, nawa, hala, wydział itp.)</w:t>
      </w:r>
    </w:p>
  </w:footnote>
  <w:footnote w:id="5">
    <w:p w14:paraId="0F9E87D1" w14:textId="50942C29" w:rsidR="00940DAE" w:rsidRDefault="00940DAE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zakładu </w:t>
      </w:r>
      <w:r w:rsidR="00721CE7">
        <w:t>wykonującego przegląd specjalny</w:t>
      </w:r>
    </w:p>
  </w:footnote>
  <w:footnote w:id="6">
    <w:p w14:paraId="0F9E87D3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7">
    <w:p w14:paraId="0F9E87D4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8">
    <w:p w14:paraId="0F9E87D6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9">
    <w:p w14:paraId="0F9E87D7" w14:textId="77777777" w:rsidR="00940DAE" w:rsidRDefault="00940DAE" w:rsidP="00CA5EB2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wszystkie istotne informacje dotyczące przebiegu eksploatacji mogące mieć wpływ na wynik przeglądu specjalnego (oceny stanu technicznego urządzenia) np. naprawy elementów nośnych, modernizacje, istotne awarie, niebezpieczne uszkodzenia, wypadki itp.</w:t>
      </w:r>
    </w:p>
  </w:footnote>
  <w:footnote w:id="10">
    <w:p w14:paraId="0F9E87D8" w14:textId="77777777" w:rsidR="00940DAE" w:rsidRDefault="00940DAE" w:rsidP="00EC3856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11">
    <w:p w14:paraId="0F9E87D9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jakie (np. mechanizm zamykania i otwierania chwytaka)</w:t>
      </w:r>
    </w:p>
  </w:footnote>
  <w:footnote w:id="12">
    <w:p w14:paraId="0F9E87DA" w14:textId="77777777" w:rsidR="00940DAE" w:rsidRDefault="00940DAE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6FAE">
        <w:t xml:space="preserve">Należy zaznaczyć prawidłową odpowiedź potwierdzając wynik poszczególnych sprawdzeń i weryfikacji </w:t>
      </w:r>
    </w:p>
  </w:footnote>
  <w:footnote w:id="13">
    <w:p w14:paraId="0F9E87DB" w14:textId="77777777" w:rsidR="00940DAE" w:rsidRDefault="00940DAE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inne wykonywane czynności nie określone powyżej</w:t>
      </w:r>
    </w:p>
  </w:footnote>
  <w:footnote w:id="14">
    <w:p w14:paraId="4A39F6A3" w14:textId="77777777" w:rsidR="00BF192E" w:rsidRDefault="00BF192E" w:rsidP="00BF192E">
      <w:pPr>
        <w:pStyle w:val="Tekstprzypisudolnego"/>
      </w:pPr>
      <w:r>
        <w:rPr>
          <w:rStyle w:val="Odwoanieprzypisudolnego"/>
        </w:rPr>
        <w:footnoteRef/>
      </w:r>
      <w:r>
        <w:t xml:space="preserve"> Wpisać inne wykonywane czynności nie określone powyżej</w:t>
      </w:r>
    </w:p>
  </w:footnote>
  <w:footnote w:id="15">
    <w:p w14:paraId="7B82731B" w14:textId="77777777" w:rsidR="00256207" w:rsidRDefault="00256207" w:rsidP="00256207">
      <w:pPr>
        <w:pStyle w:val="Tekstprzypisudolnego"/>
      </w:pPr>
      <w:r>
        <w:rPr>
          <w:rStyle w:val="Odwoanieprzypisudolnego"/>
        </w:rPr>
        <w:footnoteRef/>
      </w:r>
      <w:r>
        <w:t xml:space="preserve"> Wpisać wielkość zastosowanego obciążenia</w:t>
      </w:r>
    </w:p>
  </w:footnote>
  <w:footnote w:id="16">
    <w:p w14:paraId="0F9E87DE" w14:textId="77777777" w:rsidR="00E3470D" w:rsidRDefault="00E3470D" w:rsidP="00E3470D">
      <w:pPr>
        <w:pStyle w:val="Tekstprzypisudolnego"/>
      </w:pPr>
      <w:r>
        <w:rPr>
          <w:rStyle w:val="Odwoanieprzypisudolnego"/>
        </w:rPr>
        <w:footnoteRef/>
      </w:r>
      <w:r>
        <w:t xml:space="preserve"> Wpisać użyte podczas przeglądu specjalnego wyposażenie (nie dotyczy wyposażenia wymienionego w załączonych sprawozdaniach, protokołach itp.)</w:t>
      </w:r>
    </w:p>
  </w:footnote>
  <w:footnote w:id="17">
    <w:p w14:paraId="0F9E87DF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Należy wymienić wszystkie istotne czynności wykonane w ramach przeglądu specjalnego (wymiany, naprawy, regulacje itp.)</w:t>
      </w:r>
    </w:p>
  </w:footnote>
  <w:footnote w:id="18">
    <w:p w14:paraId="0F9E87E0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9">
    <w:p w14:paraId="0F9E87E1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0">
    <w:p w14:paraId="0E1540EC" w14:textId="153B1D13" w:rsidR="00721CE7" w:rsidRDefault="00721C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21CE7">
        <w:t>Wpisać datę kolejnego przeglądu specjalnego</w:t>
      </w:r>
      <w:bookmarkStart w:id="0" w:name="_GoBack"/>
      <w:bookmarkEnd w:id="0"/>
    </w:p>
  </w:footnote>
  <w:footnote w:id="21">
    <w:p w14:paraId="0F9E87E2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oraz podać inne, jakie</w:t>
      </w:r>
    </w:p>
  </w:footnote>
  <w:footnote w:id="22">
    <w:p w14:paraId="0F9E87E3" w14:textId="77777777" w:rsidR="003D0BC3" w:rsidRDefault="003D0BC3">
      <w:pPr>
        <w:pStyle w:val="Tekstprzypisudolnego"/>
      </w:pPr>
      <w:r>
        <w:rPr>
          <w:rStyle w:val="Odwoanieprzypisudolnego"/>
        </w:rPr>
        <w:footnoteRef/>
      </w:r>
      <w:r>
        <w:t xml:space="preserve"> Dopisać gdy jest więcej egzemplarzy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E87C6" w14:textId="61C0821E" w:rsidR="00940DAE" w:rsidRPr="00F96A6F" w:rsidRDefault="00940DAE" w:rsidP="00F96A6F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9E87C9" wp14:editId="0F9E87CA">
              <wp:simplePos x="0" y="0"/>
              <wp:positionH relativeFrom="column">
                <wp:posOffset>4186555</wp:posOffset>
              </wp:positionH>
              <wp:positionV relativeFrom="paragraph">
                <wp:posOffset>236220</wp:posOffset>
              </wp:positionV>
              <wp:extent cx="17145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8A6F80" id="Łącznik prosty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18.6pt" to="464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" strokecolor="black [3213]" strokeweight=".5pt">
              <v:stroke joinstyle="miter"/>
            </v:line>
          </w:pict>
        </mc:Fallback>
      </mc:AlternateContent>
    </w:r>
    <w:r w:rsidR="00952798">
      <w:rPr>
        <w:rFonts w:ascii="Times New Roman" w:hAnsi="Times New Roman" w:cs="Times New Roman"/>
        <w:i/>
        <w:sz w:val="20"/>
        <w:szCs w:val="20"/>
      </w:rPr>
      <w:t>prot_</w:t>
    </w:r>
    <w:r w:rsidR="00F956C5">
      <w:rPr>
        <w:rFonts w:ascii="Times New Roman" w:hAnsi="Times New Roman" w:cs="Times New Roman"/>
        <w:i/>
        <w:sz w:val="20"/>
        <w:szCs w:val="20"/>
      </w:rPr>
      <w:t>przenośnik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EF8"/>
    <w:multiLevelType w:val="hybridMultilevel"/>
    <w:tmpl w:val="6AB4E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F4"/>
    <w:rsid w:val="00000C69"/>
    <w:rsid w:val="00026FA4"/>
    <w:rsid w:val="000579A4"/>
    <w:rsid w:val="00082FB8"/>
    <w:rsid w:val="00085479"/>
    <w:rsid w:val="00101356"/>
    <w:rsid w:val="00106031"/>
    <w:rsid w:val="001369BC"/>
    <w:rsid w:val="00153B27"/>
    <w:rsid w:val="00153DC5"/>
    <w:rsid w:val="001874A6"/>
    <w:rsid w:val="00256207"/>
    <w:rsid w:val="002C2FAD"/>
    <w:rsid w:val="002D6DCC"/>
    <w:rsid w:val="003045A2"/>
    <w:rsid w:val="00336FD1"/>
    <w:rsid w:val="00337557"/>
    <w:rsid w:val="003D0BC3"/>
    <w:rsid w:val="00413F6C"/>
    <w:rsid w:val="004536A3"/>
    <w:rsid w:val="00456BE5"/>
    <w:rsid w:val="004D08FD"/>
    <w:rsid w:val="004D39EB"/>
    <w:rsid w:val="004E55DC"/>
    <w:rsid w:val="004E71DD"/>
    <w:rsid w:val="00516FAE"/>
    <w:rsid w:val="005C548F"/>
    <w:rsid w:val="006029F0"/>
    <w:rsid w:val="006852AC"/>
    <w:rsid w:val="006E35F4"/>
    <w:rsid w:val="00721CE7"/>
    <w:rsid w:val="00764EAB"/>
    <w:rsid w:val="00793FBA"/>
    <w:rsid w:val="007A096A"/>
    <w:rsid w:val="00940DAE"/>
    <w:rsid w:val="00952798"/>
    <w:rsid w:val="00976549"/>
    <w:rsid w:val="009A48FC"/>
    <w:rsid w:val="009A625E"/>
    <w:rsid w:val="009B1B6E"/>
    <w:rsid w:val="009F4155"/>
    <w:rsid w:val="00A20E8D"/>
    <w:rsid w:val="00A26AB2"/>
    <w:rsid w:val="00A92456"/>
    <w:rsid w:val="00AA3F85"/>
    <w:rsid w:val="00B21C9E"/>
    <w:rsid w:val="00B73A31"/>
    <w:rsid w:val="00BA0BCC"/>
    <w:rsid w:val="00BB18A2"/>
    <w:rsid w:val="00BC3F18"/>
    <w:rsid w:val="00BF192E"/>
    <w:rsid w:val="00C11B3F"/>
    <w:rsid w:val="00C3486B"/>
    <w:rsid w:val="00C53130"/>
    <w:rsid w:val="00CA5EB2"/>
    <w:rsid w:val="00CD677D"/>
    <w:rsid w:val="00D04C5E"/>
    <w:rsid w:val="00D529C1"/>
    <w:rsid w:val="00D62FD6"/>
    <w:rsid w:val="00D65857"/>
    <w:rsid w:val="00D7336F"/>
    <w:rsid w:val="00D8239B"/>
    <w:rsid w:val="00DE7337"/>
    <w:rsid w:val="00E00499"/>
    <w:rsid w:val="00E024D2"/>
    <w:rsid w:val="00E07D80"/>
    <w:rsid w:val="00E3153C"/>
    <w:rsid w:val="00E3470D"/>
    <w:rsid w:val="00E60D0A"/>
    <w:rsid w:val="00E8364C"/>
    <w:rsid w:val="00E90E91"/>
    <w:rsid w:val="00E91755"/>
    <w:rsid w:val="00E91E2D"/>
    <w:rsid w:val="00EB5D1E"/>
    <w:rsid w:val="00EC3856"/>
    <w:rsid w:val="00EE30B7"/>
    <w:rsid w:val="00F052E3"/>
    <w:rsid w:val="00F203E9"/>
    <w:rsid w:val="00F643EE"/>
    <w:rsid w:val="00F956C5"/>
    <w:rsid w:val="00F96A6F"/>
    <w:rsid w:val="00FC1B66"/>
    <w:rsid w:val="00F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9E85AA"/>
  <w15:chartTrackingRefBased/>
  <w15:docId w15:val="{70E01696-AD10-41E4-BF95-171EDA04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3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3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FBA"/>
    <w:rPr>
      <w:vertAlign w:val="superscript"/>
    </w:rPr>
  </w:style>
  <w:style w:type="table" w:styleId="Tabela-Siatka">
    <w:name w:val="Table Grid"/>
    <w:basedOn w:val="Standardowy"/>
    <w:uiPriority w:val="39"/>
    <w:rsid w:val="00EE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A6F"/>
  </w:style>
  <w:style w:type="paragraph" w:styleId="Stopka">
    <w:name w:val="footer"/>
    <w:basedOn w:val="Normalny"/>
    <w:link w:val="Stopka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A6F"/>
  </w:style>
  <w:style w:type="paragraph" w:styleId="Akapitzlist">
    <w:name w:val="List Paragraph"/>
    <w:basedOn w:val="Normalny"/>
    <w:uiPriority w:val="34"/>
    <w:qFormat/>
    <w:rsid w:val="00A26A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D6019494479F42BC0DBC105E5DF3CC" ma:contentTypeVersion="0" ma:contentTypeDescription="Utwórz nowy dokument." ma:contentTypeScope="" ma:versionID="314ac40a4d3c6fe998e7638f9c3e5d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A63A8-7DE6-46BF-863A-959D00D286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9F3B9-6C13-4908-A9C3-9AA3DACFF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812E6D-5461-4797-A28C-C8FEABB8C486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3149317-9890-4CC2-8669-CD300B8A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E7C1897E.dotm</Template>
  <TotalTime>0</TotalTime>
  <Pages>10</Pages>
  <Words>2035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14219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Tomasz Borth</cp:lastModifiedBy>
  <cp:revision>2</cp:revision>
  <cp:lastPrinted>2018-01-17T09:34:00Z</cp:lastPrinted>
  <dcterms:created xsi:type="dcterms:W3CDTF">2018-12-14T09:13:00Z</dcterms:created>
  <dcterms:modified xsi:type="dcterms:W3CDTF">2018-12-14T09:13:00Z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0x0101002CD6019494479F42BC0DBC105E5DF3CC</vt:lpwstr>
  </property>
</Properties>
</file>