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AA1" w:rsidRDefault="00D90AA1" w:rsidP="00BE7178">
      <w:pPr>
        <w:pStyle w:val="Nagwek1"/>
        <w:jc w:val="center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Opis  techniczny  kotła  wodnego</w:t>
      </w:r>
    </w:p>
    <w:p w:rsidR="00D90AA1" w:rsidRDefault="00D90AA1" w:rsidP="00ED6424">
      <w:pPr>
        <w:spacing w:before="12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DANE IDENTYFIKACYJNE I PARAMETRY TECHNICZNE KOTŁA</w:t>
      </w:r>
    </w:p>
    <w:p w:rsidR="00D90AA1" w:rsidRDefault="00D90AA1" w:rsidP="00ED6424">
      <w:pPr>
        <w:tabs>
          <w:tab w:val="left" w:pos="1860"/>
        </w:tabs>
        <w:ind w:right="-471"/>
        <w:rPr>
          <w:rFonts w:ascii="Abadi MT Condensed Light" w:hAnsi="Abadi MT Condensed Light"/>
        </w:rPr>
      </w:pPr>
    </w:p>
    <w:p w:rsidR="00D90AA1" w:rsidRDefault="00D90AA1" w:rsidP="004C544B">
      <w:pPr>
        <w:spacing w:before="120"/>
        <w:ind w:right="7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Eksploatujący / Użytkownik kotła: ...............................................</w:t>
      </w:r>
      <w:r w:rsidR="00CB2726">
        <w:rPr>
          <w:rFonts w:ascii="Arial" w:hAnsi="Arial"/>
          <w:sz w:val="22"/>
        </w:rPr>
        <w:t>.........</w:t>
      </w:r>
      <w:r>
        <w:rPr>
          <w:rFonts w:ascii="Arial" w:hAnsi="Arial"/>
          <w:sz w:val="22"/>
        </w:rPr>
        <w:t>..............................................</w:t>
      </w:r>
    </w:p>
    <w:p w:rsidR="00D90AA1" w:rsidRDefault="00D90AA1" w:rsidP="004C544B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</w:t>
      </w:r>
      <w:r w:rsidR="00CB2726">
        <w:rPr>
          <w:rFonts w:ascii="Arial" w:hAnsi="Arial"/>
          <w:sz w:val="22"/>
        </w:rPr>
        <w:t>.........</w:t>
      </w:r>
      <w:r>
        <w:rPr>
          <w:rFonts w:ascii="Arial" w:hAnsi="Arial"/>
          <w:sz w:val="22"/>
        </w:rPr>
        <w:t>.............................</w:t>
      </w:r>
    </w:p>
    <w:p w:rsidR="004C544B" w:rsidRPr="00CB2726" w:rsidRDefault="004C544B" w:rsidP="004C544B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</w:t>
      </w:r>
    </w:p>
    <w:p w:rsidR="00D90AA1" w:rsidRPr="00CB2726" w:rsidRDefault="00D90AA1" w:rsidP="004C544B">
      <w:pPr>
        <w:spacing w:before="120"/>
        <w:ind w:right="7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Miejsce eksploatacji kotła: ...........................................................................</w:t>
      </w:r>
      <w:r w:rsidR="00CB2726">
        <w:rPr>
          <w:rFonts w:ascii="Arial" w:hAnsi="Arial"/>
          <w:sz w:val="22"/>
        </w:rPr>
        <w:t>...........</w:t>
      </w:r>
      <w:r>
        <w:rPr>
          <w:rFonts w:ascii="Arial" w:hAnsi="Arial"/>
          <w:sz w:val="22"/>
        </w:rPr>
        <w:t>...........................</w:t>
      </w:r>
    </w:p>
    <w:p w:rsidR="00CB2726" w:rsidRPr="00CB2726" w:rsidRDefault="00CB2726" w:rsidP="004C544B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</w:t>
      </w:r>
    </w:p>
    <w:p w:rsidR="00D90AA1" w:rsidRDefault="00D90AA1" w:rsidP="004C544B">
      <w:pPr>
        <w:spacing w:before="120"/>
        <w:ind w:right="7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Wytwórca kotła: .......................................................................</w:t>
      </w:r>
      <w:r w:rsidR="00CB2726">
        <w:rPr>
          <w:rFonts w:ascii="Arial" w:hAnsi="Arial"/>
          <w:sz w:val="22"/>
        </w:rPr>
        <w:t>.........</w:t>
      </w:r>
      <w:r>
        <w:rPr>
          <w:rFonts w:ascii="Arial" w:hAnsi="Arial"/>
          <w:sz w:val="22"/>
        </w:rPr>
        <w:t>.................................................</w:t>
      </w:r>
    </w:p>
    <w:p w:rsidR="00CB2726" w:rsidRPr="00CB2726" w:rsidRDefault="00CB2726" w:rsidP="004C544B">
      <w:pPr>
        <w:spacing w:before="120" w:after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</w:t>
      </w:r>
    </w:p>
    <w:tbl>
      <w:tblPr>
        <w:tblW w:w="490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7"/>
        <w:gridCol w:w="4734"/>
      </w:tblGrid>
      <w:tr w:rsidR="00D90AA1" w:rsidTr="00FE5ED4">
        <w:tc>
          <w:tcPr>
            <w:tcW w:w="2482" w:type="pct"/>
          </w:tcPr>
          <w:p w:rsidR="00D90AA1" w:rsidRDefault="00D90AA1">
            <w:pPr>
              <w:spacing w:before="120" w:after="12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Nr fabryczny:</w:t>
            </w:r>
          </w:p>
        </w:tc>
        <w:tc>
          <w:tcPr>
            <w:tcW w:w="2518" w:type="pct"/>
          </w:tcPr>
          <w:p w:rsidR="00D90AA1" w:rsidRDefault="00D90AA1">
            <w:pPr>
              <w:spacing w:before="120" w:after="12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Rok wytworzenia:</w:t>
            </w:r>
          </w:p>
        </w:tc>
      </w:tr>
    </w:tbl>
    <w:p w:rsidR="00FE5ED4" w:rsidRDefault="00FE5ED4" w:rsidP="00FE5ED4">
      <w:pPr>
        <w:ind w:right="68"/>
        <w:jc w:val="both"/>
        <w:rPr>
          <w:rFonts w:ascii="Arial" w:hAnsi="Arial"/>
          <w:sz w:val="22"/>
        </w:rPr>
      </w:pPr>
    </w:p>
    <w:tbl>
      <w:tblPr>
        <w:tblW w:w="490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7"/>
        <w:gridCol w:w="4734"/>
      </w:tblGrid>
      <w:tr w:rsidR="00D90AA1" w:rsidTr="00FE5ED4">
        <w:tc>
          <w:tcPr>
            <w:tcW w:w="2482" w:type="pct"/>
          </w:tcPr>
          <w:p w:rsidR="00D90AA1" w:rsidRDefault="00FE5ED4">
            <w:pPr>
              <w:spacing w:before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Najwyższa c</w:t>
            </w:r>
            <w:r w:rsidR="00D90AA1">
              <w:rPr>
                <w:rFonts w:ascii="Arial" w:hAnsi="Arial"/>
                <w:sz w:val="22"/>
              </w:rPr>
              <w:t>iśnienie</w:t>
            </w:r>
          </w:p>
          <w:p w:rsidR="00D90AA1" w:rsidRDefault="00D90AA1">
            <w:pPr>
              <w:spacing w:after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dopuszczalne (bar</w:t>
            </w:r>
            <w:r>
              <w:t>)</w:t>
            </w:r>
            <w:r>
              <w:rPr>
                <w:rFonts w:ascii="Arial" w:hAnsi="Arial"/>
                <w:sz w:val="22"/>
              </w:rPr>
              <w:t>:</w:t>
            </w:r>
          </w:p>
        </w:tc>
        <w:tc>
          <w:tcPr>
            <w:tcW w:w="2518" w:type="pct"/>
          </w:tcPr>
          <w:p w:rsidR="005837D2" w:rsidRDefault="00FE5ED4" w:rsidP="005837D2">
            <w:pPr>
              <w:spacing w:before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Najwyższa t</w:t>
            </w:r>
            <w:r w:rsidR="005837D2">
              <w:rPr>
                <w:rFonts w:ascii="Arial" w:hAnsi="Arial"/>
                <w:sz w:val="22"/>
              </w:rPr>
              <w:t>emperatura</w:t>
            </w:r>
          </w:p>
          <w:p w:rsidR="00D90AA1" w:rsidRDefault="005837D2" w:rsidP="005837D2">
            <w:pPr>
              <w:spacing w:after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dopuszczalna (</w:t>
            </w:r>
            <w:r>
              <w:rPr>
                <w:rFonts w:ascii="Arial" w:hAnsi="Arial"/>
                <w:sz w:val="22"/>
                <w:vertAlign w:val="superscript"/>
              </w:rPr>
              <w:t>o</w:t>
            </w:r>
            <w:r>
              <w:t> C)</w:t>
            </w:r>
            <w:r>
              <w:rPr>
                <w:rFonts w:ascii="Arial" w:hAnsi="Arial"/>
                <w:sz w:val="22"/>
              </w:rPr>
              <w:t>:</w:t>
            </w:r>
          </w:p>
        </w:tc>
      </w:tr>
      <w:tr w:rsidR="00D90AA1" w:rsidTr="00FE5ED4">
        <w:tc>
          <w:tcPr>
            <w:tcW w:w="2482" w:type="pct"/>
          </w:tcPr>
          <w:p w:rsidR="00D90AA1" w:rsidRDefault="00D90AA1">
            <w:pPr>
              <w:spacing w:before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Moc nominalna</w:t>
            </w:r>
          </w:p>
          <w:p w:rsidR="00D90AA1" w:rsidRDefault="00D90AA1">
            <w:pPr>
              <w:spacing w:after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cieplna (kW):</w:t>
            </w:r>
          </w:p>
        </w:tc>
        <w:tc>
          <w:tcPr>
            <w:tcW w:w="2518" w:type="pct"/>
          </w:tcPr>
          <w:p w:rsidR="00D90AA1" w:rsidRDefault="00D90AA1">
            <w:pPr>
              <w:spacing w:before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Minimalne natężenie</w:t>
            </w:r>
          </w:p>
          <w:p w:rsidR="00D90AA1" w:rsidRDefault="00D90AA1">
            <w:pPr>
              <w:spacing w:after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przepływu wody (m</w:t>
            </w:r>
            <w:r>
              <w:rPr>
                <w:rFonts w:ascii="Arial" w:hAnsi="Arial"/>
                <w:sz w:val="22"/>
                <w:vertAlign w:val="superscript"/>
              </w:rPr>
              <w:t>3</w:t>
            </w:r>
            <w:r>
              <w:rPr>
                <w:rFonts w:ascii="Arial" w:hAnsi="Arial"/>
                <w:sz w:val="22"/>
              </w:rPr>
              <w:t>/h):</w:t>
            </w:r>
          </w:p>
        </w:tc>
      </w:tr>
      <w:tr w:rsidR="00D90AA1" w:rsidTr="00FE5ED4">
        <w:tc>
          <w:tcPr>
            <w:tcW w:w="2482" w:type="pct"/>
          </w:tcPr>
          <w:p w:rsidR="00D90AA1" w:rsidRDefault="00D90AA1">
            <w:pPr>
              <w:spacing w:before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Całkowita pojemność</w:t>
            </w:r>
          </w:p>
          <w:p w:rsidR="00D90AA1" w:rsidRDefault="00D90AA1">
            <w:pPr>
              <w:spacing w:after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wodna (dm</w:t>
            </w:r>
            <w:r>
              <w:rPr>
                <w:rFonts w:ascii="Arial" w:hAnsi="Arial"/>
                <w:sz w:val="22"/>
                <w:vertAlign w:val="superscript"/>
              </w:rPr>
              <w:t>3</w:t>
            </w:r>
            <w:r>
              <w:rPr>
                <w:rFonts w:ascii="Arial" w:hAnsi="Arial"/>
                <w:sz w:val="22"/>
              </w:rPr>
              <w:t>):</w:t>
            </w:r>
          </w:p>
        </w:tc>
        <w:tc>
          <w:tcPr>
            <w:tcW w:w="2518" w:type="pct"/>
          </w:tcPr>
          <w:p w:rsidR="00D90AA1" w:rsidRDefault="00D90AA1">
            <w:pPr>
              <w:spacing w:before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Powierzchnia</w:t>
            </w:r>
          </w:p>
          <w:p w:rsidR="00D90AA1" w:rsidRDefault="00D90AA1">
            <w:pPr>
              <w:spacing w:after="60"/>
              <w:ind w:right="6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ogrzewalna (m</w:t>
            </w:r>
            <w:r>
              <w:rPr>
                <w:rFonts w:ascii="Arial" w:hAnsi="Arial"/>
                <w:sz w:val="22"/>
                <w:vertAlign w:val="superscript"/>
              </w:rPr>
              <w:t>2</w:t>
            </w:r>
            <w:r>
              <w:rPr>
                <w:rFonts w:ascii="Arial" w:hAnsi="Arial"/>
                <w:sz w:val="22"/>
              </w:rPr>
              <w:t>):</w:t>
            </w:r>
          </w:p>
        </w:tc>
      </w:tr>
    </w:tbl>
    <w:p w:rsidR="00D90AA1" w:rsidRDefault="00D90AA1" w:rsidP="00FE5ED4">
      <w:pPr>
        <w:tabs>
          <w:tab w:val="left" w:pos="4845"/>
          <w:tab w:val="left" w:pos="5340"/>
          <w:tab w:val="left" w:pos="8415"/>
        </w:tabs>
        <w:ind w:right="-289"/>
        <w:jc w:val="both"/>
        <w:rPr>
          <w:rFonts w:ascii="Abadi MT Condensed Light" w:hAnsi="Abadi MT Condensed Light"/>
          <w:sz w:val="22"/>
        </w:rPr>
      </w:pPr>
    </w:p>
    <w:p w:rsidR="00FE5ED4" w:rsidRDefault="00FE5ED4" w:rsidP="00FE5ED4">
      <w:pPr>
        <w:pStyle w:val="Tekstpodstawowywcity"/>
        <w:spacing w:after="120"/>
        <w:ind w:firstLine="0"/>
        <w:jc w:val="both"/>
      </w:pPr>
      <w:r>
        <w:t>Na kotle przymocowana jest tabliczka fabryczna o treści:</w:t>
      </w: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1"/>
      </w:tblGrid>
      <w:tr w:rsidR="00FE5ED4" w:rsidTr="0013124C">
        <w:tc>
          <w:tcPr>
            <w:tcW w:w="5000" w:type="pct"/>
          </w:tcPr>
          <w:p w:rsidR="00FE5ED4" w:rsidRDefault="00FE5ED4" w:rsidP="0013124C">
            <w:pPr>
              <w:pStyle w:val="Tekstpodstawowywcity"/>
              <w:ind w:firstLine="0"/>
              <w:jc w:val="both"/>
            </w:pPr>
          </w:p>
          <w:p w:rsidR="00FE5ED4" w:rsidRDefault="00FE5ED4" w:rsidP="0013124C">
            <w:pPr>
              <w:pStyle w:val="Tekstpodstawowywcity"/>
              <w:ind w:firstLine="0"/>
              <w:jc w:val="both"/>
            </w:pPr>
          </w:p>
          <w:p w:rsidR="00FE5ED4" w:rsidRDefault="00FE5ED4" w:rsidP="0013124C">
            <w:pPr>
              <w:pStyle w:val="Tekstpodstawowywcity"/>
              <w:ind w:firstLine="0"/>
              <w:jc w:val="both"/>
            </w:pPr>
          </w:p>
          <w:p w:rsidR="00FE5ED4" w:rsidRDefault="00FE5ED4" w:rsidP="0013124C">
            <w:pPr>
              <w:pStyle w:val="Tekstpodstawowywcity"/>
              <w:ind w:firstLine="0"/>
              <w:jc w:val="both"/>
            </w:pPr>
          </w:p>
          <w:p w:rsidR="00FE5ED4" w:rsidRDefault="00FE5ED4" w:rsidP="0013124C">
            <w:pPr>
              <w:pStyle w:val="Tekstpodstawowywcity"/>
              <w:ind w:firstLine="0"/>
              <w:jc w:val="both"/>
            </w:pPr>
          </w:p>
          <w:p w:rsidR="00FE5ED4" w:rsidRDefault="00FE5ED4" w:rsidP="0013124C">
            <w:pPr>
              <w:pStyle w:val="Tekstpodstawowywcity"/>
              <w:ind w:firstLine="0"/>
              <w:jc w:val="both"/>
            </w:pPr>
          </w:p>
          <w:p w:rsidR="00FE5ED4" w:rsidRDefault="00FE5ED4" w:rsidP="0013124C">
            <w:pPr>
              <w:pStyle w:val="Tekstpodstawowywcity"/>
              <w:ind w:firstLine="0"/>
              <w:jc w:val="both"/>
            </w:pPr>
          </w:p>
          <w:p w:rsidR="00FE5ED4" w:rsidRDefault="00FE5ED4" w:rsidP="0013124C">
            <w:pPr>
              <w:pStyle w:val="Tekstpodstawowywcity"/>
              <w:ind w:firstLine="0"/>
              <w:jc w:val="both"/>
            </w:pPr>
          </w:p>
          <w:p w:rsidR="00FE5ED4" w:rsidRDefault="00FE5ED4" w:rsidP="0013124C">
            <w:pPr>
              <w:pStyle w:val="Tekstpodstawowywcity"/>
              <w:ind w:firstLine="0"/>
              <w:jc w:val="both"/>
            </w:pPr>
          </w:p>
        </w:tc>
      </w:tr>
    </w:tbl>
    <w:p w:rsidR="00FE5ED4" w:rsidRDefault="00FE5ED4" w:rsidP="00E33CE5">
      <w:pPr>
        <w:tabs>
          <w:tab w:val="left" w:pos="4845"/>
          <w:tab w:val="left" w:pos="5340"/>
          <w:tab w:val="left" w:pos="8415"/>
        </w:tabs>
        <w:spacing w:after="120"/>
        <w:ind w:right="-289"/>
        <w:jc w:val="both"/>
        <w:rPr>
          <w:rFonts w:ascii="Abadi MT Condensed Light" w:hAnsi="Abadi MT Condensed Light"/>
          <w:sz w:val="22"/>
        </w:rPr>
      </w:pPr>
    </w:p>
    <w:p w:rsidR="00D90AA1" w:rsidRDefault="00D90AA1" w:rsidP="00CB2726">
      <w:pPr>
        <w:spacing w:after="120"/>
        <w:ind w:right="68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OSPRZĘT KOTŁA</w:t>
      </w:r>
    </w:p>
    <w:p w:rsidR="00D90AA1" w:rsidRDefault="00D90AA1">
      <w:pPr>
        <w:ind w:right="7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Osprzęt zabezpieczający przed wzrostem ciśnienia powyżej (spadkiem ciśnienia poniżej) dopuszczalnego (wytwórca, typ, wymiar nominalny, </w:t>
      </w:r>
      <w:r w:rsidR="006C074C">
        <w:rPr>
          <w:rFonts w:ascii="Arial" w:hAnsi="Arial"/>
          <w:sz w:val="22"/>
        </w:rPr>
        <w:t>zakres nastaw</w:t>
      </w:r>
      <w:r w:rsidR="003967AF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miejsce zabudowy):</w:t>
      </w:r>
    </w:p>
    <w:p w:rsidR="00CB2726" w:rsidRPr="00CB2726" w:rsidRDefault="00CB2726" w:rsidP="004C544B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</w:t>
      </w:r>
    </w:p>
    <w:p w:rsidR="00CB2726" w:rsidRDefault="00CB2726" w:rsidP="004C544B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</w:t>
      </w:r>
    </w:p>
    <w:p w:rsidR="00E33CE5" w:rsidRPr="00CB2726" w:rsidRDefault="00E33CE5" w:rsidP="004C544B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</w:t>
      </w:r>
    </w:p>
    <w:p w:rsidR="00D90AA1" w:rsidRDefault="00D90AA1" w:rsidP="004C544B">
      <w:pPr>
        <w:spacing w:before="120"/>
        <w:ind w:right="7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Osprzęt zabezpieczający przed wzrostem temperatury powyżej dopuszczalnej (wytwórca, typ,</w:t>
      </w:r>
      <w:r w:rsidR="003967AF" w:rsidRPr="003967AF">
        <w:rPr>
          <w:rFonts w:ascii="Arial" w:hAnsi="Arial"/>
          <w:sz w:val="22"/>
        </w:rPr>
        <w:t xml:space="preserve"> </w:t>
      </w:r>
      <w:r w:rsidR="006C074C">
        <w:rPr>
          <w:rFonts w:ascii="Arial" w:hAnsi="Arial"/>
          <w:sz w:val="22"/>
        </w:rPr>
        <w:t>zakres nastaw</w:t>
      </w:r>
      <w:r w:rsidR="003967AF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miejsce zabudowy):</w:t>
      </w:r>
    </w:p>
    <w:p w:rsidR="00CB2726" w:rsidRPr="00CB2726" w:rsidRDefault="00CB2726" w:rsidP="004C544B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</w:t>
      </w:r>
    </w:p>
    <w:p w:rsidR="00CB2726" w:rsidRDefault="00CB2726" w:rsidP="004C544B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</w:t>
      </w:r>
    </w:p>
    <w:p w:rsidR="00FE5ED4" w:rsidRDefault="00FE5ED4" w:rsidP="00FE5ED4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CB2726" w:rsidRDefault="00CB2726" w:rsidP="004C544B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Osprzęt zabezpieczający przed spadkiem poziomu wody poniżej minimalnego (wytwórca, typ,</w:t>
      </w:r>
      <w:r w:rsidR="006C074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miejsce zabudowy): </w:t>
      </w:r>
    </w:p>
    <w:p w:rsidR="00CB2726" w:rsidRPr="00CB2726" w:rsidRDefault="00CB2726" w:rsidP="004C544B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CB2726" w:rsidRDefault="00CB2726" w:rsidP="004C544B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FE5ED4" w:rsidRDefault="00FE5ED4" w:rsidP="00FE5ED4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D90AA1" w:rsidRDefault="00D90AA1">
      <w:pPr>
        <w:ind w:right="70"/>
        <w:jc w:val="both"/>
        <w:rPr>
          <w:rFonts w:ascii="Arial" w:hAnsi="Arial"/>
          <w:sz w:val="22"/>
        </w:rPr>
        <w:sectPr w:rsidR="00D90AA1" w:rsidSect="00E730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357" w:right="851" w:bottom="539" w:left="1440" w:header="709" w:footer="255" w:gutter="0"/>
          <w:cols w:space="708"/>
          <w:docGrid w:linePitch="360"/>
        </w:sectPr>
      </w:pPr>
    </w:p>
    <w:p w:rsidR="009F15D6" w:rsidRDefault="009F15D6" w:rsidP="009F15D6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Automatyka, w tym automatyka zabezpieczająca i jej podzespoły (producent, typ, realizowana funkcja oraz wyposażenie systemu realizującego daną funkcję, nastawa): </w:t>
      </w:r>
    </w:p>
    <w:p w:rsidR="009F15D6" w:rsidRPr="00893C66" w:rsidRDefault="009F15D6" w:rsidP="009F15D6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9F15D6" w:rsidRPr="00893C66" w:rsidRDefault="009F15D6" w:rsidP="009F15D6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9F15D6" w:rsidRDefault="009F15D6" w:rsidP="009F15D6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FE5ED4" w:rsidRDefault="00FE5ED4" w:rsidP="00FE5ED4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Aparatura kontrolno-pomiarowa</w:t>
      </w:r>
      <w:r w:rsidR="009F15D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(wytwórca, rodzaj i typ, zakres pomiarowy):</w:t>
      </w:r>
    </w:p>
    <w:p w:rsidR="00FE5ED4" w:rsidRPr="00CB2726" w:rsidRDefault="00FE5ED4" w:rsidP="00FE5ED4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FE5ED4" w:rsidRPr="00CB2726" w:rsidRDefault="00FE5ED4" w:rsidP="00FE5ED4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FE5ED4" w:rsidRDefault="00FE5ED4" w:rsidP="00FE5ED4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FE5ED4" w:rsidRDefault="00FE5ED4" w:rsidP="00FE5ED4">
      <w:pPr>
        <w:spacing w:before="120"/>
        <w:ind w:right="7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Armatura zaporowa, zwrotna (typ, wymiar nominalny, miejsce zabudowy): </w:t>
      </w:r>
    </w:p>
    <w:p w:rsidR="00FE5ED4" w:rsidRPr="00CB2726" w:rsidRDefault="00FE5ED4" w:rsidP="00FE5ED4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FE5ED4" w:rsidRPr="00CB2726" w:rsidRDefault="00FE5ED4" w:rsidP="00FE5ED4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FE5ED4" w:rsidRDefault="00FE5ED4" w:rsidP="00FE5ED4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D90AA1" w:rsidRDefault="00B92039" w:rsidP="004C544B">
      <w:pPr>
        <w:spacing w:before="120"/>
        <w:ind w:right="7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Pompy obiegowe (</w:t>
      </w:r>
      <w:r w:rsidR="00D90AA1">
        <w:rPr>
          <w:rFonts w:ascii="Arial" w:hAnsi="Arial"/>
          <w:sz w:val="22"/>
        </w:rPr>
        <w:t xml:space="preserve">typ, </w:t>
      </w:r>
      <w:r w:rsidR="00D90AA1" w:rsidRPr="00B92039">
        <w:rPr>
          <w:rFonts w:ascii="Arial" w:hAnsi="Arial" w:cs="Arial"/>
          <w:sz w:val="22"/>
          <w:szCs w:val="22"/>
        </w:rPr>
        <w:t xml:space="preserve">wydajność, </w:t>
      </w:r>
      <w:r w:rsidRPr="00B92039">
        <w:rPr>
          <w:rFonts w:ascii="Arial" w:hAnsi="Arial" w:cs="Arial"/>
          <w:sz w:val="22"/>
          <w:szCs w:val="22"/>
        </w:rPr>
        <w:t>ciśnienie maksymalne</w:t>
      </w:r>
      <w:r w:rsidR="00D90AA1" w:rsidRPr="00B92039">
        <w:rPr>
          <w:rFonts w:ascii="Arial" w:hAnsi="Arial" w:cs="Arial"/>
          <w:sz w:val="22"/>
          <w:szCs w:val="22"/>
        </w:rPr>
        <w:t>)</w:t>
      </w:r>
      <w:r w:rsidR="00D90AA1">
        <w:rPr>
          <w:rFonts w:ascii="Arial" w:hAnsi="Arial"/>
          <w:sz w:val="22"/>
        </w:rPr>
        <w:t>:</w:t>
      </w:r>
    </w:p>
    <w:p w:rsidR="00E33CE5" w:rsidRDefault="00E33CE5" w:rsidP="00E33CE5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E33CE5" w:rsidRPr="00CB2726" w:rsidRDefault="00E33CE5" w:rsidP="00E33CE5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B92039" w:rsidRDefault="00B92039" w:rsidP="00B92039">
      <w:pPr>
        <w:pStyle w:val="Tekstpodstawowy2"/>
        <w:spacing w:before="120"/>
      </w:pPr>
      <w:r>
        <w:t>Urządzenia zasilające (rodzaj, typ, wydajność, ciśnienie maksymalne):</w:t>
      </w:r>
    </w:p>
    <w:p w:rsidR="00D90AA1" w:rsidRDefault="00D90AA1" w:rsidP="004C544B">
      <w:pPr>
        <w:pStyle w:val="Tekstpodstawowywcity"/>
        <w:spacing w:before="120"/>
        <w:ind w:firstLine="0"/>
        <w:jc w:val="both"/>
      </w:pPr>
      <w:r>
        <w:t>- w wodę: ............................................................................................................</w:t>
      </w:r>
      <w:r w:rsidR="00CB2726">
        <w:t>........</w:t>
      </w:r>
      <w:r>
        <w:t>.......................</w:t>
      </w:r>
    </w:p>
    <w:p w:rsidR="00CB2726" w:rsidRDefault="00CB2726" w:rsidP="004C544B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D90AA1" w:rsidRDefault="00D90AA1" w:rsidP="004C544B">
      <w:pPr>
        <w:pStyle w:val="Tekstpodstawowywcity"/>
        <w:spacing w:before="120"/>
        <w:ind w:firstLine="0"/>
        <w:jc w:val="both"/>
      </w:pPr>
      <w:r>
        <w:t>- w paliwo: .............................................................................................................</w:t>
      </w:r>
      <w:r w:rsidR="00CB2726">
        <w:t>.......</w:t>
      </w:r>
      <w:r>
        <w:t>.....................</w:t>
      </w:r>
    </w:p>
    <w:p w:rsidR="00CB2726" w:rsidRPr="00CB2726" w:rsidRDefault="00CB2726" w:rsidP="00E907C7">
      <w:pPr>
        <w:spacing w:before="120" w:after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3"/>
        <w:gridCol w:w="4618"/>
      </w:tblGrid>
      <w:tr w:rsidR="00D90AA1" w:rsidTr="00E33CE5">
        <w:trPr>
          <w:trHeight w:val="495"/>
        </w:trPr>
        <w:tc>
          <w:tcPr>
            <w:tcW w:w="2549" w:type="pct"/>
          </w:tcPr>
          <w:p w:rsidR="00D90AA1" w:rsidRDefault="00D90AA1">
            <w:pPr>
              <w:pStyle w:val="Tekstpodstawowywcity"/>
              <w:spacing w:before="120" w:after="120"/>
              <w:ind w:firstLine="0"/>
              <w:jc w:val="center"/>
            </w:pPr>
            <w:r>
              <w:t>Palnik:</w:t>
            </w:r>
          </w:p>
        </w:tc>
        <w:tc>
          <w:tcPr>
            <w:tcW w:w="2451" w:type="pct"/>
          </w:tcPr>
          <w:p w:rsidR="00D90AA1" w:rsidRDefault="00D90AA1">
            <w:pPr>
              <w:pStyle w:val="Tekstpodstawowywcity"/>
              <w:spacing w:before="120" w:after="120"/>
              <w:ind w:firstLine="0"/>
              <w:jc w:val="center"/>
            </w:pPr>
            <w:r>
              <w:t>Paliwo stałe:</w:t>
            </w:r>
          </w:p>
        </w:tc>
      </w:tr>
      <w:tr w:rsidR="00D90AA1" w:rsidTr="00E33CE5">
        <w:trPr>
          <w:trHeight w:val="495"/>
        </w:trPr>
        <w:tc>
          <w:tcPr>
            <w:tcW w:w="2549" w:type="pct"/>
          </w:tcPr>
          <w:p w:rsidR="00D90AA1" w:rsidRDefault="00D90AA1">
            <w:pPr>
              <w:pStyle w:val="Tekstpodstawowywcity"/>
              <w:spacing w:before="120" w:after="120"/>
              <w:ind w:firstLine="0"/>
              <w:jc w:val="both"/>
            </w:pPr>
            <w:r>
              <w:t>Rodzaj paliwa:</w:t>
            </w:r>
          </w:p>
        </w:tc>
        <w:tc>
          <w:tcPr>
            <w:tcW w:w="2451" w:type="pct"/>
          </w:tcPr>
          <w:p w:rsidR="00D90AA1" w:rsidRDefault="00D90AA1">
            <w:pPr>
              <w:pStyle w:val="Tekstpodstawowywcity"/>
              <w:spacing w:before="120" w:after="120"/>
              <w:ind w:firstLine="0"/>
              <w:jc w:val="both"/>
            </w:pPr>
            <w:r>
              <w:t>Rodzaj paliwa:</w:t>
            </w:r>
          </w:p>
        </w:tc>
      </w:tr>
      <w:tr w:rsidR="00D90AA1" w:rsidTr="00E33CE5">
        <w:trPr>
          <w:cantSplit/>
          <w:trHeight w:val="495"/>
        </w:trPr>
        <w:tc>
          <w:tcPr>
            <w:tcW w:w="2549" w:type="pct"/>
          </w:tcPr>
          <w:p w:rsidR="00D90AA1" w:rsidRDefault="00D90AA1">
            <w:pPr>
              <w:pStyle w:val="Tekstpodstawowywcity"/>
              <w:spacing w:before="120" w:after="120"/>
              <w:ind w:firstLine="0"/>
              <w:jc w:val="both"/>
            </w:pPr>
            <w:r>
              <w:t>Wytwórca:</w:t>
            </w:r>
          </w:p>
        </w:tc>
        <w:tc>
          <w:tcPr>
            <w:tcW w:w="2451" w:type="pct"/>
            <w:vMerge w:val="restart"/>
          </w:tcPr>
          <w:p w:rsidR="00D90AA1" w:rsidRDefault="00D90AA1">
            <w:pPr>
              <w:pStyle w:val="Tekstpodstawowywcity"/>
              <w:spacing w:before="120" w:after="120"/>
              <w:ind w:firstLine="0"/>
              <w:jc w:val="both"/>
            </w:pPr>
            <w:r>
              <w:t>Sposób podawania:</w:t>
            </w:r>
          </w:p>
        </w:tc>
      </w:tr>
      <w:tr w:rsidR="00D90AA1" w:rsidTr="00E33CE5">
        <w:trPr>
          <w:cantSplit/>
          <w:trHeight w:val="495"/>
        </w:trPr>
        <w:tc>
          <w:tcPr>
            <w:tcW w:w="2549" w:type="pct"/>
          </w:tcPr>
          <w:p w:rsidR="00D90AA1" w:rsidRDefault="00D90AA1">
            <w:pPr>
              <w:pStyle w:val="Tekstpodstawowywcity"/>
              <w:spacing w:before="120" w:after="120"/>
              <w:ind w:firstLine="0"/>
              <w:jc w:val="both"/>
            </w:pPr>
            <w:r>
              <w:t>Typ:</w:t>
            </w:r>
          </w:p>
        </w:tc>
        <w:tc>
          <w:tcPr>
            <w:tcW w:w="2451" w:type="pct"/>
            <w:vMerge/>
          </w:tcPr>
          <w:p w:rsidR="00D90AA1" w:rsidRDefault="00D90AA1">
            <w:pPr>
              <w:pStyle w:val="Tekstpodstawowywcity"/>
              <w:spacing w:before="120" w:after="120"/>
              <w:ind w:firstLine="0"/>
              <w:jc w:val="both"/>
            </w:pPr>
          </w:p>
        </w:tc>
      </w:tr>
      <w:tr w:rsidR="00D90AA1" w:rsidTr="00E33CE5">
        <w:trPr>
          <w:cantSplit/>
          <w:trHeight w:val="495"/>
        </w:trPr>
        <w:tc>
          <w:tcPr>
            <w:tcW w:w="2549" w:type="pct"/>
          </w:tcPr>
          <w:p w:rsidR="00D90AA1" w:rsidRDefault="00D90AA1">
            <w:pPr>
              <w:pStyle w:val="Tekstpodstawowywcity"/>
              <w:spacing w:before="120" w:after="120"/>
              <w:ind w:firstLine="0"/>
              <w:jc w:val="both"/>
            </w:pPr>
            <w:r>
              <w:t xml:space="preserve">Nr </w:t>
            </w:r>
            <w:proofErr w:type="spellStart"/>
            <w:r>
              <w:t>fabr</w:t>
            </w:r>
            <w:proofErr w:type="spellEnd"/>
            <w:r>
              <w:t>.:</w:t>
            </w:r>
          </w:p>
        </w:tc>
        <w:tc>
          <w:tcPr>
            <w:tcW w:w="2451" w:type="pct"/>
            <w:vMerge/>
          </w:tcPr>
          <w:p w:rsidR="00D90AA1" w:rsidRDefault="00D90AA1">
            <w:pPr>
              <w:pStyle w:val="Tekstpodstawowywcity"/>
              <w:spacing w:before="120" w:after="120"/>
              <w:ind w:firstLine="0"/>
              <w:jc w:val="both"/>
            </w:pPr>
          </w:p>
        </w:tc>
      </w:tr>
      <w:tr w:rsidR="00D90AA1" w:rsidTr="00E33CE5">
        <w:trPr>
          <w:cantSplit/>
          <w:trHeight w:val="495"/>
        </w:trPr>
        <w:tc>
          <w:tcPr>
            <w:tcW w:w="2549" w:type="pct"/>
          </w:tcPr>
          <w:p w:rsidR="00D90AA1" w:rsidRDefault="00D90AA1">
            <w:pPr>
              <w:pStyle w:val="Tekstpodstawowywcity"/>
              <w:spacing w:before="120" w:after="120"/>
              <w:ind w:firstLine="0"/>
              <w:jc w:val="both"/>
            </w:pPr>
            <w:r>
              <w:t>Rok wytworzenia:</w:t>
            </w:r>
          </w:p>
        </w:tc>
        <w:tc>
          <w:tcPr>
            <w:tcW w:w="2451" w:type="pct"/>
            <w:vMerge/>
          </w:tcPr>
          <w:p w:rsidR="00D90AA1" w:rsidRDefault="00D90AA1">
            <w:pPr>
              <w:pStyle w:val="Tekstpodstawowywcity"/>
              <w:spacing w:before="120" w:after="120"/>
              <w:ind w:firstLine="0"/>
              <w:jc w:val="both"/>
            </w:pPr>
          </w:p>
        </w:tc>
      </w:tr>
      <w:tr w:rsidR="00D90AA1" w:rsidTr="00E33CE5">
        <w:trPr>
          <w:cantSplit/>
          <w:trHeight w:val="495"/>
        </w:trPr>
        <w:tc>
          <w:tcPr>
            <w:tcW w:w="2549" w:type="pct"/>
          </w:tcPr>
          <w:p w:rsidR="00D90AA1" w:rsidRDefault="00D90AA1">
            <w:pPr>
              <w:pStyle w:val="Tekstpodstawowywcity"/>
              <w:spacing w:before="120" w:after="120"/>
              <w:ind w:firstLine="0"/>
              <w:jc w:val="both"/>
            </w:pPr>
            <w:r>
              <w:t>Moc nominalna (kW):</w:t>
            </w:r>
          </w:p>
        </w:tc>
        <w:tc>
          <w:tcPr>
            <w:tcW w:w="2451" w:type="pct"/>
            <w:vMerge/>
          </w:tcPr>
          <w:p w:rsidR="00D90AA1" w:rsidRDefault="00D90AA1">
            <w:pPr>
              <w:pStyle w:val="Tekstpodstawowywcity"/>
              <w:spacing w:before="120" w:after="120"/>
              <w:ind w:firstLine="0"/>
              <w:jc w:val="both"/>
            </w:pPr>
          </w:p>
        </w:tc>
      </w:tr>
    </w:tbl>
    <w:p w:rsidR="005837D2" w:rsidRDefault="005837D2" w:rsidP="004C544B">
      <w:pPr>
        <w:pStyle w:val="Tekstpodstawowywcity"/>
        <w:spacing w:before="120"/>
        <w:ind w:firstLine="0"/>
        <w:jc w:val="both"/>
      </w:pPr>
      <w:r>
        <w:t>Wentylatory wyciągowe / podmuchowe (typ, wydajność, parametry ciśnieniowe):</w:t>
      </w:r>
    </w:p>
    <w:p w:rsidR="005837D2" w:rsidRPr="00CB2726" w:rsidRDefault="005837D2" w:rsidP="004C544B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5837D2" w:rsidRDefault="005837D2" w:rsidP="004C544B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E907C7" w:rsidRDefault="00E907C7" w:rsidP="00E907C7">
      <w:pPr>
        <w:pStyle w:val="Tekstpodstawowywcity"/>
        <w:spacing w:before="120"/>
        <w:ind w:firstLine="0"/>
        <w:jc w:val="both"/>
      </w:pPr>
      <w:r>
        <w:t xml:space="preserve">Wymagania dla wody </w:t>
      </w:r>
      <w:r w:rsidR="00FE5ED4">
        <w:t>kotłow</w:t>
      </w:r>
      <w:r>
        <w:t>ej:</w:t>
      </w:r>
    </w:p>
    <w:p w:rsidR="00E907C7" w:rsidRPr="00CB2726" w:rsidRDefault="00E907C7" w:rsidP="00E907C7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E907C7" w:rsidRPr="00CB2726" w:rsidRDefault="00E907C7" w:rsidP="004C544B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4C544B" w:rsidRPr="00CB2726" w:rsidRDefault="004C544B" w:rsidP="004C544B">
      <w:pPr>
        <w:pStyle w:val="Tekstpodstawowywcity"/>
        <w:spacing w:before="120"/>
        <w:ind w:left="902" w:hanging="902"/>
        <w:jc w:val="both"/>
        <w:rPr>
          <w:i/>
          <w:iCs/>
          <w:sz w:val="20"/>
          <w:szCs w:val="20"/>
        </w:rPr>
      </w:pPr>
      <w:r w:rsidRPr="00CB2726">
        <w:rPr>
          <w:i/>
          <w:iCs/>
          <w:sz w:val="20"/>
          <w:szCs w:val="20"/>
        </w:rPr>
        <w:t xml:space="preserve">UWAGA: </w:t>
      </w:r>
      <w:r w:rsidRPr="00CB2726">
        <w:rPr>
          <w:i/>
          <w:iCs/>
          <w:sz w:val="20"/>
          <w:szCs w:val="20"/>
        </w:rPr>
        <w:tab/>
      </w:r>
      <w:r w:rsidR="00FE5ED4">
        <w:rPr>
          <w:i/>
          <w:iCs/>
          <w:sz w:val="20"/>
          <w:szCs w:val="20"/>
        </w:rPr>
        <w:t>W przypadku braku miejsca na druku do wpisania danych technicznych należy je zamieścić na dodatkowych stronach dołączonych do niniejszego opisu</w:t>
      </w:r>
      <w:r w:rsidRPr="00CB2726">
        <w:rPr>
          <w:i/>
          <w:iCs/>
          <w:sz w:val="20"/>
          <w:szCs w:val="20"/>
        </w:rPr>
        <w:t>.</w:t>
      </w:r>
    </w:p>
    <w:p w:rsidR="00E907C7" w:rsidRDefault="00E907C7" w:rsidP="00FE5ED4">
      <w:pPr>
        <w:pStyle w:val="Tekstpodstawowywcity"/>
        <w:spacing w:after="120"/>
        <w:ind w:firstLine="0"/>
        <w:jc w:val="both"/>
      </w:pPr>
    </w:p>
    <w:p w:rsidR="004C544B" w:rsidRDefault="004C544B" w:rsidP="004C544B">
      <w:pPr>
        <w:pStyle w:val="Tekstpodstawowywcity"/>
        <w:ind w:left="4956" w:firstLine="0"/>
        <w:jc w:val="center"/>
      </w:pPr>
      <w:r>
        <w:t>................................................................</w:t>
      </w:r>
    </w:p>
    <w:p w:rsidR="004C544B" w:rsidRDefault="004C544B" w:rsidP="00E907C7">
      <w:pPr>
        <w:pStyle w:val="Tekstpodstawowywcity"/>
        <w:ind w:left="4956" w:firstLine="0"/>
        <w:jc w:val="center"/>
        <w:rPr>
          <w:i/>
          <w:sz w:val="20"/>
        </w:rPr>
      </w:pPr>
      <w:r>
        <w:rPr>
          <w:i/>
          <w:sz w:val="20"/>
        </w:rPr>
        <w:t>(pieczęć i podpis eksploatującego)</w:t>
      </w:r>
    </w:p>
    <w:sectPr w:rsidR="004C544B" w:rsidSect="00E7304D">
      <w:pgSz w:w="11906" w:h="16838"/>
      <w:pgMar w:top="851" w:right="851" w:bottom="539" w:left="1440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E02" w:rsidRDefault="00CC5E02">
      <w:r>
        <w:separator/>
      </w:r>
    </w:p>
  </w:endnote>
  <w:endnote w:type="continuationSeparator" w:id="0">
    <w:p w:rsidR="00CC5E02" w:rsidRDefault="00CC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5D6" w:rsidRDefault="009F15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AA1" w:rsidRDefault="00D90AA1">
    <w:pPr>
      <w:pStyle w:val="Stopka"/>
      <w:jc w:val="center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D4605C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D4605C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5D6" w:rsidRDefault="009F15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E02" w:rsidRDefault="00CC5E02">
      <w:r>
        <w:separator/>
      </w:r>
    </w:p>
  </w:footnote>
  <w:footnote w:type="continuationSeparator" w:id="0">
    <w:p w:rsidR="00CC5E02" w:rsidRDefault="00CC5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5D6" w:rsidRDefault="009F15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5D6" w:rsidRDefault="009F15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5D6" w:rsidRDefault="009F15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46BF4"/>
    <w:multiLevelType w:val="hybridMultilevel"/>
    <w:tmpl w:val="53B84FC6"/>
    <w:lvl w:ilvl="0" w:tplc="5ABC79C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25E06EC6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16425EB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534CFD4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FFE0428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CADA98E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2EBE9174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B2E6A258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95683DA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26"/>
    <w:rsid w:val="000F5194"/>
    <w:rsid w:val="0013124C"/>
    <w:rsid w:val="00175973"/>
    <w:rsid w:val="0025375F"/>
    <w:rsid w:val="00301464"/>
    <w:rsid w:val="003967AF"/>
    <w:rsid w:val="004C544B"/>
    <w:rsid w:val="004C7424"/>
    <w:rsid w:val="00565F52"/>
    <w:rsid w:val="005679E4"/>
    <w:rsid w:val="005837D2"/>
    <w:rsid w:val="005931D0"/>
    <w:rsid w:val="005F6224"/>
    <w:rsid w:val="00600105"/>
    <w:rsid w:val="00667989"/>
    <w:rsid w:val="006C074C"/>
    <w:rsid w:val="00721A54"/>
    <w:rsid w:val="009F15D6"/>
    <w:rsid w:val="00B92039"/>
    <w:rsid w:val="00BE7178"/>
    <w:rsid w:val="00CB2726"/>
    <w:rsid w:val="00CC5E02"/>
    <w:rsid w:val="00D4605C"/>
    <w:rsid w:val="00D90AA1"/>
    <w:rsid w:val="00E226EF"/>
    <w:rsid w:val="00E33CE5"/>
    <w:rsid w:val="00E5473A"/>
    <w:rsid w:val="00E7304D"/>
    <w:rsid w:val="00E907C7"/>
    <w:rsid w:val="00ED6424"/>
    <w:rsid w:val="00F7737B"/>
    <w:rsid w:val="00FD48C3"/>
    <w:rsid w:val="00FE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615EFCA5-0949-417E-A5E2-2E7A8FBA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ind w:left="-540"/>
      <w:jc w:val="center"/>
      <w:outlineLvl w:val="1"/>
    </w:pPr>
    <w:rPr>
      <w:rFonts w:ascii="Arial" w:hAnsi="Arial" w:cs="Arial"/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ind w:left="-720"/>
      <w:jc w:val="both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badi MT Condensed Light" w:hAnsi="Abadi MT Condensed Light"/>
      <w:b/>
      <w:bCs/>
      <w:lang w:val="en-US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badi MT Condensed Light" w:hAnsi="Abadi MT Condensed Light"/>
      <w:sz w:val="28"/>
      <w:lang w:val="en-US"/>
    </w:rPr>
  </w:style>
  <w:style w:type="paragraph" w:styleId="Nagwek6">
    <w:name w:val="heading 6"/>
    <w:basedOn w:val="Normalny"/>
    <w:next w:val="Normalny"/>
    <w:qFormat/>
    <w:pPr>
      <w:keepNext/>
      <w:ind w:right="-288"/>
      <w:jc w:val="center"/>
      <w:outlineLvl w:val="5"/>
    </w:pPr>
    <w:rPr>
      <w:rFonts w:ascii="Abadi MT Condensed Light" w:hAnsi="Abadi MT Condensed Light" w:cs="Arial"/>
      <w:b/>
      <w:bCs/>
      <w:sz w:val="22"/>
    </w:rPr>
  </w:style>
  <w:style w:type="paragraph" w:styleId="Nagwek7">
    <w:name w:val="heading 7"/>
    <w:basedOn w:val="Normalny"/>
    <w:next w:val="Normalny"/>
    <w:qFormat/>
    <w:pPr>
      <w:keepNext/>
      <w:ind w:hanging="720"/>
      <w:outlineLvl w:val="6"/>
    </w:pPr>
    <w:rPr>
      <w:rFonts w:ascii="Abadi MT Condensed Light" w:hAnsi="Abadi MT Condensed Light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hanging="720"/>
    </w:pPr>
    <w:rPr>
      <w:rFonts w:ascii="Arial" w:hAnsi="Arial" w:cs="Arial"/>
      <w:sz w:val="22"/>
    </w:rPr>
  </w:style>
  <w:style w:type="paragraph" w:styleId="Tekstpodstawowywcity2">
    <w:name w:val="Body Text Indent 2"/>
    <w:basedOn w:val="Normalny"/>
    <w:pPr>
      <w:ind w:left="-720"/>
      <w:jc w:val="both"/>
    </w:pPr>
    <w:rPr>
      <w:rFonts w:ascii="Arial" w:hAnsi="Arial" w:cs="Arial"/>
      <w:sz w:val="2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ind w:right="-288"/>
      <w:jc w:val="both"/>
    </w:pPr>
    <w:rPr>
      <w:rFonts w:ascii="Arial" w:hAnsi="Arial"/>
      <w:sz w:val="22"/>
    </w:rPr>
  </w:style>
  <w:style w:type="paragraph" w:styleId="Tekstpodstawowy2">
    <w:name w:val="Body Text 2"/>
    <w:basedOn w:val="Normalny"/>
    <w:pPr>
      <w:ind w:right="70"/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0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069DD-7DA2-4954-A4BE-CC4B79AE8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219E26C7.dotm</Template>
  <TotalTime>1</TotalTime>
  <Pages>2</Pages>
  <Words>1024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użytkownika</vt:lpstr>
    </vt:vector>
  </TitlesOfParts>
  <Company>Home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użytkownika</dc:title>
  <dc:subject/>
  <dc:creator>Adrian</dc:creator>
  <cp:keywords/>
  <cp:lastModifiedBy>Adrian Najkowski</cp:lastModifiedBy>
  <cp:revision>2</cp:revision>
  <cp:lastPrinted>2008-02-22T10:24:00Z</cp:lastPrinted>
  <dcterms:created xsi:type="dcterms:W3CDTF">2022-12-14T06:19:00Z</dcterms:created>
  <dcterms:modified xsi:type="dcterms:W3CDTF">2022-12-14T06:19:00Z</dcterms:modified>
</cp:coreProperties>
</file>