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E01" w:rsidRDefault="008E545A" w:rsidP="00B76E99">
      <w:pPr>
        <w:spacing w:line="300" w:lineRule="exact"/>
        <w:jc w:val="right"/>
        <w:rPr>
          <w:rFonts w:ascii="Times New Roman" w:hAnsi="Times New Roman" w:cs="Times New Roman"/>
        </w:rPr>
      </w:pPr>
      <w:r w:rsidRPr="008E545A">
        <w:rPr>
          <w:rFonts w:ascii="Times New Roman" w:hAnsi="Times New Roman" w:cs="Times New Roman"/>
        </w:rPr>
        <w:t xml:space="preserve">…………………… </w:t>
      </w:r>
    </w:p>
    <w:p w:rsidR="008E545A" w:rsidRPr="008E545A" w:rsidRDefault="008E545A" w:rsidP="00B76E99">
      <w:pPr>
        <w:spacing w:line="300" w:lineRule="exact"/>
        <w:jc w:val="right"/>
        <w:rPr>
          <w:rFonts w:ascii="Times New Roman" w:hAnsi="Times New Roman" w:cs="Times New Roman"/>
        </w:rPr>
      </w:pPr>
      <w:r w:rsidRPr="008E545A">
        <w:rPr>
          <w:rFonts w:ascii="Times New Roman" w:hAnsi="Times New Roman" w:cs="Times New Roman"/>
        </w:rPr>
        <w:t>(miejsce, data)</w:t>
      </w:r>
    </w:p>
    <w:p w:rsidR="00230915" w:rsidRPr="00E94B7F" w:rsidRDefault="008E545A" w:rsidP="00B76E99">
      <w:pPr>
        <w:spacing w:line="30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PEŁNOMOCNICTWO OGÓLNE</w:t>
      </w:r>
      <w:r w:rsidR="00347F84">
        <w:rPr>
          <w:rFonts w:ascii="Times New Roman" w:hAnsi="Times New Roman" w:cs="Times New Roman"/>
          <w:b/>
        </w:rPr>
        <w:br/>
      </w:r>
      <w:r w:rsidR="00347F84" w:rsidRPr="00347F84">
        <w:rPr>
          <w:rFonts w:ascii="Times New Roman" w:hAnsi="Times New Roman" w:cs="Times New Roman"/>
          <w:b/>
        </w:rPr>
        <w:t>operatora ogólnodostępnej stacji ładowania/podmiotu eksploatującego stację ładowania inną niż ogólnodostępna lub infrastrukturę ładowania drogowego transportu publicznego</w:t>
      </w:r>
      <w:r w:rsidR="00347F84">
        <w:rPr>
          <w:rStyle w:val="Odwoanieprzypisudolnego"/>
          <w:rFonts w:ascii="Times New Roman" w:hAnsi="Times New Roman" w:cs="Times New Roman"/>
          <w:b/>
        </w:rPr>
        <w:footnoteReference w:id="2"/>
      </w:r>
    </w:p>
    <w:p w:rsidR="008E545A" w:rsidRDefault="008E545A" w:rsidP="00B76E99">
      <w:pPr>
        <w:spacing w:line="300" w:lineRule="exact"/>
        <w:ind w:left="4678"/>
        <w:rPr>
          <w:rFonts w:ascii="Times New Roman" w:hAnsi="Times New Roman" w:cs="Times New Roman"/>
          <w:b/>
        </w:rPr>
      </w:pPr>
    </w:p>
    <w:p w:rsidR="00E94B7F" w:rsidRDefault="008E545A" w:rsidP="00B76E99">
      <w:pPr>
        <w:spacing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(My), niżej podpisany/ni ………………………………………………………………………………</w:t>
      </w:r>
    </w:p>
    <w:p w:rsidR="003265FC" w:rsidRDefault="00A24790" w:rsidP="00B76E99">
      <w:pPr>
        <w:spacing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</w:t>
      </w:r>
      <w:r w:rsidR="00AA2ADF">
        <w:rPr>
          <w:rFonts w:ascii="Times New Roman" w:hAnsi="Times New Roman" w:cs="Times New Roman"/>
        </w:rPr>
        <w:t>………………………………………………..</w:t>
      </w:r>
      <w:r>
        <w:rPr>
          <w:rFonts w:ascii="Times New Roman" w:hAnsi="Times New Roman" w:cs="Times New Roman"/>
        </w:rPr>
        <w:t>………………………………………………….</w:t>
      </w:r>
      <w:r>
        <w:rPr>
          <w:rFonts w:ascii="Times New Roman" w:hAnsi="Times New Roman" w:cs="Times New Roman"/>
        </w:rPr>
        <w:br/>
      </w:r>
      <w:r w:rsidR="00AA2ADF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="00AA2ADF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A24790">
        <w:rPr>
          <w:rFonts w:ascii="Times New Roman" w:hAnsi="Times New Roman" w:cs="Times New Roman"/>
          <w:i/>
          <w:sz w:val="18"/>
          <w:szCs w:val="18"/>
        </w:rPr>
        <w:t>(</w:t>
      </w:r>
      <w:r w:rsidR="00F40E01">
        <w:rPr>
          <w:rFonts w:ascii="Times New Roman" w:hAnsi="Times New Roman" w:cs="Times New Roman"/>
          <w:i/>
          <w:sz w:val="18"/>
          <w:szCs w:val="18"/>
        </w:rPr>
        <w:t xml:space="preserve">imię, nazwisko, </w:t>
      </w:r>
      <w:r w:rsidRPr="00A24790">
        <w:rPr>
          <w:rFonts w:ascii="Times New Roman" w:hAnsi="Times New Roman" w:cs="Times New Roman"/>
          <w:i/>
          <w:sz w:val="18"/>
          <w:szCs w:val="18"/>
        </w:rPr>
        <w:t>pełniona funkcja.)</w:t>
      </w:r>
    </w:p>
    <w:p w:rsidR="00A24790" w:rsidRDefault="00A24790" w:rsidP="00B76E99">
      <w:pPr>
        <w:spacing w:line="300" w:lineRule="exact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>...…………………………………………………</w:t>
      </w:r>
      <w:r w:rsidR="00AA2ADF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="006C2AA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A24790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nazw</w:t>
      </w:r>
      <w:r w:rsidR="00AA2ADF">
        <w:rPr>
          <w:rFonts w:ascii="Times New Roman" w:hAnsi="Times New Roman" w:cs="Times New Roman"/>
          <w:i/>
          <w:sz w:val="18"/>
          <w:szCs w:val="18"/>
        </w:rPr>
        <w:t>a reprezentowanego podmiotu</w:t>
      </w:r>
      <w:r w:rsidRPr="00A24790">
        <w:rPr>
          <w:rFonts w:ascii="Times New Roman" w:hAnsi="Times New Roman" w:cs="Times New Roman"/>
          <w:i/>
          <w:sz w:val="18"/>
          <w:szCs w:val="18"/>
        </w:rPr>
        <w:t>)</w:t>
      </w:r>
    </w:p>
    <w:p w:rsidR="00A24790" w:rsidRDefault="00A24790" w:rsidP="00B76E99">
      <w:pPr>
        <w:spacing w:line="300" w:lineRule="exact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>………………………..…...……………………………………………………………………………...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Pr="00A24790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adres: ulica, nr domu, nr lokalu, kod pocztowy, miejscowość)</w:t>
      </w:r>
    </w:p>
    <w:p w:rsidR="001427DF" w:rsidRDefault="00D626D7" w:rsidP="00B76E99">
      <w:pPr>
        <w:spacing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</w:t>
      </w:r>
      <w:r w:rsidR="00DC03AE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</w:t>
      </w:r>
      <w:r w:rsidR="00AA2ADF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…, nr KRS</w:t>
      </w:r>
      <w:r w:rsidR="00F40E01">
        <w:rPr>
          <w:rStyle w:val="Odwoanieprzypisudolnego"/>
          <w:rFonts w:ascii="Times New Roman" w:hAnsi="Times New Roman" w:cs="Times New Roman"/>
        </w:rPr>
        <w:footnoteReference w:id="3"/>
      </w:r>
      <w:r>
        <w:rPr>
          <w:rFonts w:ascii="Times New Roman" w:hAnsi="Times New Roman" w:cs="Times New Roman"/>
        </w:rPr>
        <w:t>………………</w:t>
      </w:r>
      <w:r w:rsidR="00DC03AE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</w:t>
      </w:r>
      <w:r w:rsidR="00F40E01">
        <w:rPr>
          <w:rFonts w:ascii="Times New Roman" w:hAnsi="Times New Roman" w:cs="Times New Roman"/>
        </w:rPr>
        <w:t>…………………………..</w:t>
      </w:r>
    </w:p>
    <w:p w:rsidR="0090414C" w:rsidRDefault="001427DF" w:rsidP="00B76E99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niniejszym udzielam/y pełnomocnictwa</w:t>
      </w:r>
      <w:r w:rsidR="0090414C">
        <w:rPr>
          <w:rFonts w:ascii="Times New Roman" w:hAnsi="Times New Roman" w:cs="Times New Roman"/>
        </w:rPr>
        <w:t xml:space="preserve">: </w:t>
      </w:r>
    </w:p>
    <w:p w:rsidR="0090414C" w:rsidRDefault="0090414C" w:rsidP="00B76E99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…………………………………………………………............................................................................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 w:rsidR="008739D7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A24790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nazwa</w:t>
      </w:r>
      <w:r w:rsidR="00AA2AD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F40E01">
        <w:rPr>
          <w:rFonts w:ascii="Times New Roman" w:hAnsi="Times New Roman" w:cs="Times New Roman"/>
          <w:i/>
          <w:sz w:val="18"/>
          <w:szCs w:val="18"/>
        </w:rPr>
        <w:t xml:space="preserve">albo </w:t>
      </w:r>
      <w:r w:rsidR="00AA2ADF">
        <w:rPr>
          <w:rFonts w:ascii="Times New Roman" w:hAnsi="Times New Roman" w:cs="Times New Roman"/>
          <w:i/>
          <w:sz w:val="18"/>
          <w:szCs w:val="18"/>
        </w:rPr>
        <w:t xml:space="preserve"> imię i nazwisko pełnomocnika</w:t>
      </w:r>
      <w:r w:rsidRPr="00A24790">
        <w:rPr>
          <w:rFonts w:ascii="Times New Roman" w:hAnsi="Times New Roman" w:cs="Times New Roman"/>
          <w:i/>
          <w:sz w:val="18"/>
          <w:szCs w:val="18"/>
        </w:rPr>
        <w:t>)</w:t>
      </w:r>
    </w:p>
    <w:p w:rsidR="0090414C" w:rsidRDefault="0090414C" w:rsidP="00B76E99">
      <w:pPr>
        <w:spacing w:line="300" w:lineRule="exact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>………………………..…...……………………………………………………………………………...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Pr="00A24790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adres: ulica, nr domu, nr lokalu, kod pocztowy, miejscowość)</w:t>
      </w:r>
    </w:p>
    <w:p w:rsidR="0090414C" w:rsidRDefault="00AA2ADF" w:rsidP="00B76E99">
      <w:pPr>
        <w:spacing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NIP…………………………………………, nr KRS</w:t>
      </w:r>
      <w:r w:rsidR="00F40E01">
        <w:rPr>
          <w:rStyle w:val="Odwoanieprzypisudolnego"/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………………………………………………....</w:t>
      </w:r>
    </w:p>
    <w:p w:rsidR="00F07694" w:rsidRDefault="00F07694" w:rsidP="00B76E99">
      <w:pPr>
        <w:spacing w:line="300" w:lineRule="exact"/>
        <w:jc w:val="both"/>
        <w:rPr>
          <w:rFonts w:ascii="Times New Roman" w:hAnsi="Times New Roman" w:cs="Times New Roman"/>
        </w:rPr>
      </w:pPr>
    </w:p>
    <w:p w:rsidR="00F40E01" w:rsidRDefault="00F07694" w:rsidP="00B76E99">
      <w:pPr>
        <w:spacing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reprezentowania </w:t>
      </w:r>
      <w:r w:rsidR="006473C7">
        <w:rPr>
          <w:rFonts w:ascii="Times New Roman" w:hAnsi="Times New Roman" w:cs="Times New Roman"/>
        </w:rPr>
        <w:t xml:space="preserve"> </w:t>
      </w:r>
      <w:r w:rsidR="00F40E01">
        <w:rPr>
          <w:rFonts w:ascii="Times New Roman" w:hAnsi="Times New Roman" w:cs="Times New Roman"/>
        </w:rPr>
        <w:t>……………………………………………………………………………….……</w:t>
      </w:r>
    </w:p>
    <w:p w:rsidR="00F40E01" w:rsidRDefault="00F40E01" w:rsidP="00B76E99">
      <w:pPr>
        <w:spacing w:line="300" w:lineRule="exact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Pr="00A24790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nazwa reprezentowanego podmiotu</w:t>
      </w:r>
      <w:r w:rsidRPr="00A24790">
        <w:rPr>
          <w:rFonts w:ascii="Times New Roman" w:hAnsi="Times New Roman" w:cs="Times New Roman"/>
          <w:i/>
          <w:sz w:val="18"/>
          <w:szCs w:val="18"/>
        </w:rPr>
        <w:t>)</w:t>
      </w:r>
    </w:p>
    <w:p w:rsidR="00A24790" w:rsidRPr="007A59D8" w:rsidRDefault="00F07694" w:rsidP="00B76E99">
      <w:pPr>
        <w:spacing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</w:t>
      </w:r>
      <w:r w:rsidR="009979AE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Urzędem Dozoru Technicznego </w:t>
      </w:r>
      <w:r w:rsidR="006141F1">
        <w:rPr>
          <w:rFonts w:ascii="Times New Roman" w:hAnsi="Times New Roman" w:cs="Times New Roman"/>
        </w:rPr>
        <w:t xml:space="preserve">w sprawie/ach związanych z </w:t>
      </w:r>
      <w:r w:rsidR="00F2067E">
        <w:rPr>
          <w:rFonts w:ascii="Times New Roman" w:hAnsi="Times New Roman" w:cs="Times New Roman"/>
        </w:rPr>
        <w:t xml:space="preserve">wnioskiem </w:t>
      </w:r>
      <w:r w:rsidR="006473C7">
        <w:rPr>
          <w:rFonts w:ascii="Times New Roman" w:hAnsi="Times New Roman" w:cs="Times New Roman"/>
        </w:rPr>
        <w:t xml:space="preserve">o przeprowadzenie </w:t>
      </w:r>
      <w:r w:rsidR="001F11B5" w:rsidRPr="001F11B5">
        <w:rPr>
          <w:rFonts w:ascii="Times New Roman" w:hAnsi="Times New Roman" w:cs="Times New Roman"/>
          <w:b/>
        </w:rPr>
        <w:t>badania technicznego wstępnego</w:t>
      </w:r>
      <w:r w:rsidR="001F11B5" w:rsidRPr="001F11B5">
        <w:rPr>
          <w:rFonts w:ascii="Times New Roman" w:hAnsi="Times New Roman" w:cs="Times New Roman"/>
        </w:rPr>
        <w:t xml:space="preserve"> - przed oddaniem do eksploatacji stacji ładowania lub</w:t>
      </w:r>
      <w:r w:rsidR="001F11B5">
        <w:rPr>
          <w:rFonts w:ascii="Times New Roman" w:hAnsi="Times New Roman" w:cs="Times New Roman"/>
        </w:rPr>
        <w:t xml:space="preserve"> </w:t>
      </w:r>
      <w:r w:rsidR="001F11B5" w:rsidRPr="001F11B5">
        <w:rPr>
          <w:rFonts w:ascii="Times New Roman" w:hAnsi="Times New Roman" w:cs="Times New Roman"/>
        </w:rPr>
        <w:t>infrastruktury ładowania drogowego transportu publicznego</w:t>
      </w:r>
      <w:r w:rsidR="001F11B5">
        <w:rPr>
          <w:rFonts w:ascii="Times New Roman" w:hAnsi="Times New Roman" w:cs="Times New Roman"/>
        </w:rPr>
        <w:t>/</w:t>
      </w:r>
      <w:r w:rsidR="001F11B5" w:rsidRPr="001F11B5">
        <w:rPr>
          <w:rFonts w:ascii="Times New Roman" w:hAnsi="Times New Roman" w:cs="Times New Roman"/>
          <w:b/>
        </w:rPr>
        <w:t xml:space="preserve">badania technicznego </w:t>
      </w:r>
      <w:r w:rsidR="001F11B5" w:rsidRPr="007A59D8">
        <w:rPr>
          <w:rFonts w:ascii="Times New Roman" w:hAnsi="Times New Roman" w:cs="Times New Roman"/>
          <w:b/>
        </w:rPr>
        <w:t>eksploatacyjnego</w:t>
      </w:r>
      <w:r w:rsidR="001F11B5" w:rsidRPr="007A59D8">
        <w:rPr>
          <w:rFonts w:ascii="Times New Roman" w:hAnsi="Times New Roman" w:cs="Times New Roman"/>
        </w:rPr>
        <w:t xml:space="preserve"> – w przypadku naprawy lub modernizacji stacji ładowania lub infrastruktury ładowania drogowego transportu publicznego</w:t>
      </w:r>
      <w:r w:rsidR="00F40E01" w:rsidRPr="007A59D8">
        <w:rPr>
          <w:rStyle w:val="Odwoanieprzypisudolnego"/>
          <w:rFonts w:ascii="Times New Roman" w:hAnsi="Times New Roman" w:cs="Times New Roman"/>
        </w:rPr>
        <w:t>1</w:t>
      </w:r>
      <w:r w:rsidR="00D5322D" w:rsidRPr="007A59D8">
        <w:rPr>
          <w:rFonts w:ascii="Times New Roman" w:hAnsi="Times New Roman" w:cs="Times New Roman"/>
        </w:rPr>
        <w:t xml:space="preserve"> </w:t>
      </w:r>
      <w:r w:rsidR="00D5322D" w:rsidRPr="007A59D8">
        <w:rPr>
          <w:rFonts w:ascii="Times New Roman" w:hAnsi="Times New Roman" w:cs="Times New Roman"/>
          <w:b/>
        </w:rPr>
        <w:t>oraz zaciągania zobowiązań finansowych w przedmiotowym zakresie</w:t>
      </w:r>
      <w:r w:rsidR="009B00F9" w:rsidRPr="007A59D8">
        <w:rPr>
          <w:rStyle w:val="Odwoanieprzypisudolnego"/>
          <w:rFonts w:ascii="Times New Roman" w:hAnsi="Times New Roman" w:cs="Times New Roman"/>
          <w:b/>
        </w:rPr>
        <w:footnoteReference w:id="4"/>
      </w:r>
      <w:r w:rsidR="009B00F9" w:rsidRPr="007A59D8">
        <w:rPr>
          <w:rFonts w:ascii="Times New Roman" w:hAnsi="Times New Roman" w:cs="Times New Roman"/>
          <w:b/>
        </w:rPr>
        <w:t>.</w:t>
      </w:r>
    </w:p>
    <w:p w:rsidR="00D5322D" w:rsidRDefault="00D5322D" w:rsidP="00B76E99">
      <w:pPr>
        <w:spacing w:line="300" w:lineRule="exact"/>
        <w:jc w:val="both"/>
        <w:rPr>
          <w:rFonts w:ascii="Times New Roman" w:hAnsi="Times New Roman" w:cs="Times New Roman"/>
        </w:rPr>
      </w:pPr>
    </w:p>
    <w:p w:rsidR="006141F1" w:rsidRDefault="001F11B5" w:rsidP="00B76E99">
      <w:pPr>
        <w:spacing w:line="300" w:lineRule="exact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…………….…………………………………</w:t>
      </w:r>
    </w:p>
    <w:p w:rsidR="006141F1" w:rsidRDefault="006141F1" w:rsidP="00B76E99">
      <w:pPr>
        <w:spacing w:line="300" w:lineRule="exact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Podpis/y osób uprawnionych</w:t>
      </w:r>
    </w:p>
    <w:p w:rsidR="001219F1" w:rsidRPr="001219F1" w:rsidRDefault="001219F1" w:rsidP="00B76E99">
      <w:pPr>
        <w:spacing w:line="30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1219F1">
        <w:rPr>
          <w:rFonts w:ascii="Times New Roman" w:hAnsi="Times New Roman" w:cs="Times New Roman"/>
          <w:sz w:val="20"/>
          <w:szCs w:val="20"/>
        </w:rPr>
        <w:t>Załączniki</w:t>
      </w:r>
    </w:p>
    <w:p w:rsidR="001219F1" w:rsidRPr="001219F1" w:rsidRDefault="001219F1" w:rsidP="00B76E99">
      <w:pPr>
        <w:pStyle w:val="Akapitzlist"/>
        <w:numPr>
          <w:ilvl w:val="0"/>
          <w:numId w:val="4"/>
        </w:numPr>
        <w:spacing w:line="30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6C2AAD">
        <w:rPr>
          <w:rFonts w:ascii="Times New Roman" w:hAnsi="Times New Roman" w:cs="Times New Roman"/>
          <w:sz w:val="20"/>
          <w:szCs w:val="20"/>
        </w:rPr>
        <w:t>dokumenty rejestrowe</w:t>
      </w:r>
      <w:r w:rsidRPr="006C2AAD">
        <w:rPr>
          <w:sz w:val="20"/>
          <w:szCs w:val="20"/>
        </w:rPr>
        <w:t xml:space="preserve"> </w:t>
      </w:r>
      <w:r w:rsidR="00F2067E" w:rsidRPr="006C2AAD">
        <w:rPr>
          <w:rFonts w:ascii="Times New Roman" w:hAnsi="Times New Roman" w:cs="Times New Roman"/>
          <w:sz w:val="20"/>
          <w:szCs w:val="20"/>
        </w:rPr>
        <w:t xml:space="preserve">podmiotu </w:t>
      </w:r>
      <w:r w:rsidRPr="006C2AAD">
        <w:rPr>
          <w:rFonts w:ascii="Times New Roman" w:hAnsi="Times New Roman" w:cs="Times New Roman"/>
          <w:sz w:val="20"/>
          <w:szCs w:val="20"/>
        </w:rPr>
        <w:t>udzielającego pełnomocnictwa (KRS</w:t>
      </w:r>
      <w:r w:rsidR="0032743F">
        <w:rPr>
          <w:rFonts w:ascii="Times New Roman" w:hAnsi="Times New Roman" w:cs="Times New Roman"/>
          <w:sz w:val="20"/>
          <w:szCs w:val="20"/>
        </w:rPr>
        <w:t>, e</w:t>
      </w:r>
      <w:r w:rsidR="0009261F">
        <w:rPr>
          <w:rFonts w:ascii="Times New Roman" w:hAnsi="Times New Roman" w:cs="Times New Roman"/>
          <w:sz w:val="20"/>
          <w:szCs w:val="20"/>
        </w:rPr>
        <w:t>tc</w:t>
      </w:r>
      <w:r w:rsidRPr="006C2AAD">
        <w:rPr>
          <w:rFonts w:ascii="Times New Roman" w:hAnsi="Times New Roman" w:cs="Times New Roman"/>
          <w:sz w:val="20"/>
          <w:szCs w:val="20"/>
        </w:rPr>
        <w:t>)</w:t>
      </w:r>
    </w:p>
    <w:sectPr w:rsidR="001219F1" w:rsidRPr="001219F1" w:rsidSect="006C2A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2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61F" w:rsidRDefault="0009261F" w:rsidP="00227F49">
      <w:pPr>
        <w:spacing w:after="0" w:line="240" w:lineRule="auto"/>
      </w:pPr>
      <w:r>
        <w:separator/>
      </w:r>
    </w:p>
  </w:endnote>
  <w:endnote w:type="continuationSeparator" w:id="0">
    <w:p w:rsidR="0009261F" w:rsidRDefault="0009261F" w:rsidP="00227F49">
      <w:pPr>
        <w:spacing w:after="0" w:line="240" w:lineRule="auto"/>
      </w:pPr>
      <w:r>
        <w:continuationSeparator/>
      </w:r>
    </w:p>
  </w:endnote>
  <w:endnote w:type="continuationNotice" w:id="1">
    <w:p w:rsidR="0009261F" w:rsidRDefault="000926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06E" w:rsidRDefault="006D606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06E" w:rsidRDefault="006D606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06E" w:rsidRDefault="006D60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61F" w:rsidRDefault="0009261F" w:rsidP="00227F49">
      <w:pPr>
        <w:spacing w:after="0" w:line="240" w:lineRule="auto"/>
      </w:pPr>
      <w:r>
        <w:separator/>
      </w:r>
    </w:p>
  </w:footnote>
  <w:footnote w:type="continuationSeparator" w:id="0">
    <w:p w:rsidR="0009261F" w:rsidRDefault="0009261F" w:rsidP="00227F49">
      <w:pPr>
        <w:spacing w:after="0" w:line="240" w:lineRule="auto"/>
      </w:pPr>
      <w:r>
        <w:continuationSeparator/>
      </w:r>
    </w:p>
  </w:footnote>
  <w:footnote w:type="continuationNotice" w:id="1">
    <w:p w:rsidR="0009261F" w:rsidRDefault="0009261F">
      <w:pPr>
        <w:spacing w:after="0" w:line="240" w:lineRule="auto"/>
      </w:pPr>
    </w:p>
  </w:footnote>
  <w:footnote w:id="2">
    <w:p w:rsidR="00F40E01" w:rsidRDefault="00F40E01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1A034D">
        <w:rPr>
          <w:rFonts w:ascii="Times New Roman" w:hAnsi="Times New Roman" w:cs="Times New Roman"/>
        </w:rPr>
        <w:t>iepotrzebne skreślić</w:t>
      </w:r>
    </w:p>
  </w:footnote>
  <w:footnote w:id="3">
    <w:p w:rsidR="00F40E01" w:rsidRDefault="00F40E01" w:rsidP="00F40E01">
      <w:pPr>
        <w:pStyle w:val="Tekstprzypisudolnego"/>
      </w:pPr>
      <w:r>
        <w:rPr>
          <w:rStyle w:val="Odwoanieprzypisudolnego"/>
        </w:rPr>
        <w:footnoteRef/>
      </w:r>
      <w:r>
        <w:t xml:space="preserve"> o ile dotyczy</w:t>
      </w:r>
    </w:p>
  </w:footnote>
  <w:footnote w:id="4">
    <w:p w:rsidR="009B00F9" w:rsidRDefault="009B00F9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1A034D">
        <w:rPr>
          <w:rFonts w:ascii="Times New Roman" w:hAnsi="Times New Roman" w:cs="Times New Roman"/>
        </w:rPr>
        <w:t>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06E" w:rsidRDefault="006D60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E01" w:rsidRPr="00996455" w:rsidRDefault="005742C8" w:rsidP="00996455">
    <w:pPr>
      <w:jc w:val="center"/>
      <w:rPr>
        <w:rFonts w:ascii="Times New Roman" w:hAnsi="Times New Roman" w:cs="Times New Roman"/>
        <w:i/>
        <w:sz w:val="28"/>
        <w:szCs w:val="28"/>
      </w:rPr>
    </w:pPr>
    <w:bookmarkStart w:id="0" w:name="_GoBack"/>
    <w:bookmarkEnd w:id="0"/>
    <w:r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column">
                <wp:posOffset>4129405</wp:posOffset>
              </wp:positionH>
              <wp:positionV relativeFrom="paragraph">
                <wp:posOffset>-40005</wp:posOffset>
              </wp:positionV>
              <wp:extent cx="2369185" cy="268605"/>
              <wp:effectExtent l="0" t="0" r="0" b="0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9185" cy="268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2C8" w:rsidRPr="00087CE4" w:rsidRDefault="005742C8" w:rsidP="005742C8">
                          <w:pPr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087CE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DT-</w:t>
                          </w:r>
                          <w:r w:rsidR="006F6B5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3</w:t>
                          </w:r>
                          <w:r w:rsidRPr="00087CE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/KF/2-01</w:t>
                          </w:r>
                          <w:r w:rsidR="003E03E4" w:rsidRPr="00087CE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b</w:t>
                          </w:r>
                          <w:r w:rsidRPr="00087CE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/Wydanie </w:t>
                          </w:r>
                          <w:r w:rsidR="006F6B5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3/</w:t>
                          </w:r>
                          <w:r w:rsidR="00CB4E0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26.06.2020</w:t>
                          </w:r>
                          <w:r w:rsidR="001567D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</w:p>
                        <w:p w:rsidR="005742C8" w:rsidRDefault="005742C8" w:rsidP="005742C8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left:0;text-align:left;margin-left:325.15pt;margin-top:-3.15pt;width:186.55pt;height:21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" stroked="f">
              <v:textbox inset=".5mm,.3mm,.5mm,.3mm">
                <w:txbxContent>
                  <w:p w:rsidR="005742C8" w:rsidRPr="00087CE4" w:rsidRDefault="005742C8" w:rsidP="005742C8">
                    <w:pPr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087CE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DT-</w:t>
                    </w:r>
                    <w:r w:rsidR="006F6B5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3</w:t>
                    </w:r>
                    <w:r w:rsidRPr="00087CE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/KF/2-01</w:t>
                    </w:r>
                    <w:r w:rsidR="003E03E4" w:rsidRPr="00087CE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b</w:t>
                    </w:r>
                    <w:r w:rsidRPr="00087CE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/Wydanie </w:t>
                    </w:r>
                    <w:r w:rsidR="006F6B5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3/</w:t>
                    </w:r>
                    <w:r w:rsidR="00CB4E0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26.06.2020</w:t>
                    </w:r>
                    <w:r w:rsidR="001567D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</w:p>
                  <w:p w:rsidR="005742C8" w:rsidRDefault="005742C8" w:rsidP="005742C8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F40E01" w:rsidRPr="002B1BDE">
      <w:rPr>
        <w:rFonts w:ascii="Times New Roman" w:hAnsi="Times New Roman" w:cs="Times New Roman"/>
        <w:i/>
        <w:sz w:val="28"/>
        <w:szCs w:val="28"/>
      </w:rPr>
      <w:t>WZÓR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06E" w:rsidRDefault="006D60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72D90"/>
    <w:multiLevelType w:val="hybridMultilevel"/>
    <w:tmpl w:val="60341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42BD0"/>
    <w:multiLevelType w:val="hybridMultilevel"/>
    <w:tmpl w:val="A09E4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634D8"/>
    <w:multiLevelType w:val="hybridMultilevel"/>
    <w:tmpl w:val="5E4C0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C7654"/>
    <w:multiLevelType w:val="hybridMultilevel"/>
    <w:tmpl w:val="D8F84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DE"/>
    <w:rsid w:val="00087CE4"/>
    <w:rsid w:val="0009261F"/>
    <w:rsid w:val="001219F1"/>
    <w:rsid w:val="00127E64"/>
    <w:rsid w:val="001427DF"/>
    <w:rsid w:val="001567D0"/>
    <w:rsid w:val="00173909"/>
    <w:rsid w:val="001A034D"/>
    <w:rsid w:val="001D3E95"/>
    <w:rsid w:val="001F11B5"/>
    <w:rsid w:val="00227F49"/>
    <w:rsid w:val="00230915"/>
    <w:rsid w:val="0024050C"/>
    <w:rsid w:val="00281828"/>
    <w:rsid w:val="002A1091"/>
    <w:rsid w:val="002B1BDE"/>
    <w:rsid w:val="002D0BB7"/>
    <w:rsid w:val="002E1461"/>
    <w:rsid w:val="002E2423"/>
    <w:rsid w:val="00303E95"/>
    <w:rsid w:val="00312EBB"/>
    <w:rsid w:val="003265FC"/>
    <w:rsid w:val="0032743F"/>
    <w:rsid w:val="00347F84"/>
    <w:rsid w:val="0039217D"/>
    <w:rsid w:val="003A3951"/>
    <w:rsid w:val="003E03E4"/>
    <w:rsid w:val="003E1DF8"/>
    <w:rsid w:val="004312EF"/>
    <w:rsid w:val="004766F7"/>
    <w:rsid w:val="00480BB4"/>
    <w:rsid w:val="00492A42"/>
    <w:rsid w:val="004F51A4"/>
    <w:rsid w:val="005742C8"/>
    <w:rsid w:val="006141F1"/>
    <w:rsid w:val="00620EE0"/>
    <w:rsid w:val="00621C3B"/>
    <w:rsid w:val="006473C7"/>
    <w:rsid w:val="006A07D4"/>
    <w:rsid w:val="006C2AAD"/>
    <w:rsid w:val="006D606E"/>
    <w:rsid w:val="006F6B55"/>
    <w:rsid w:val="0075563D"/>
    <w:rsid w:val="00757903"/>
    <w:rsid w:val="0079785D"/>
    <w:rsid w:val="007A1E48"/>
    <w:rsid w:val="007A59D8"/>
    <w:rsid w:val="00801699"/>
    <w:rsid w:val="00865C10"/>
    <w:rsid w:val="008739D7"/>
    <w:rsid w:val="008A53F7"/>
    <w:rsid w:val="008B6210"/>
    <w:rsid w:val="008E545A"/>
    <w:rsid w:val="0090414C"/>
    <w:rsid w:val="0095460E"/>
    <w:rsid w:val="00962095"/>
    <w:rsid w:val="00983BCB"/>
    <w:rsid w:val="00996455"/>
    <w:rsid w:val="009979AE"/>
    <w:rsid w:val="009B00F9"/>
    <w:rsid w:val="009D0319"/>
    <w:rsid w:val="00A24790"/>
    <w:rsid w:val="00AA2ADF"/>
    <w:rsid w:val="00AF6570"/>
    <w:rsid w:val="00B76E99"/>
    <w:rsid w:val="00BD6DDE"/>
    <w:rsid w:val="00BF2283"/>
    <w:rsid w:val="00C15461"/>
    <w:rsid w:val="00CA0303"/>
    <w:rsid w:val="00CB4E0B"/>
    <w:rsid w:val="00CC72E4"/>
    <w:rsid w:val="00CD58F2"/>
    <w:rsid w:val="00D5322D"/>
    <w:rsid w:val="00D626D7"/>
    <w:rsid w:val="00D73C7F"/>
    <w:rsid w:val="00DB5329"/>
    <w:rsid w:val="00DC03AE"/>
    <w:rsid w:val="00DC4AFD"/>
    <w:rsid w:val="00E56DDA"/>
    <w:rsid w:val="00E94B7F"/>
    <w:rsid w:val="00EC2667"/>
    <w:rsid w:val="00F07694"/>
    <w:rsid w:val="00F2067E"/>
    <w:rsid w:val="00F40E01"/>
    <w:rsid w:val="00F77F73"/>
    <w:rsid w:val="00FF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A19CCB2A-7C6E-4EF3-BE76-2DE62929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5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6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455"/>
  </w:style>
  <w:style w:type="paragraph" w:styleId="Stopka">
    <w:name w:val="footer"/>
    <w:basedOn w:val="Normalny"/>
    <w:link w:val="StopkaZnak"/>
    <w:uiPriority w:val="99"/>
    <w:unhideWhenUsed/>
    <w:rsid w:val="00996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45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79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79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790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79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79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790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tatnie_x0020_zmiany xmlns="9d100a3c-5e5e-4bd2-96f0-08ed2fae06a2" xsi:nil="true"/>
    <Za_x0142__x0105_czniki xmlns="9d100a3c-5e5e-4bd2-96f0-08ed2fae06a2">
      <Url xsi:nil="true"/>
      <Description xsi:nil="true"/>
    </Za_x0142__x0105_czniki>
    <Instrukcja xmlns="9d100a3c-5e5e-4bd2-96f0-08ed2fae06a2" xsi:nil="true"/>
    <Poprzednia_x0020_wersja xmlns="9d100a3c-5e5e-4bd2-96f0-08ed2fae06a2">
      <Url xsi:nil="true"/>
      <Description xsi:nil="true"/>
    </Poprzednia_x0020_wersja>
    <Podproces xmlns="9d100a3c-5e5e-4bd2-96f0-08ed2fae06a2">3</Podproces>
    <Proces_x002d_ xmlns="9d100a3c-5e5e-4bd2-96f0-08ed2fae06a2">DT</Proces_x002d_>
    <Symbol_x0020_dok_x002e_ xmlns="9d100a3c-5e5e-4bd2-96f0-08ed2fae06a2" xsi:nil="true"/>
    <Nr_x0020_dok xmlns="9d100a3c-5e5e-4bd2-96f0-08ed2fae06a2" xsi:nil="true"/>
    <Data_x0020_obowi_x0105_zywania xmlns="9d100a3c-5e5e-4bd2-96f0-08ed2fae06a2">2020-06-23T22:00:00+00:00</Data_x0020_obowi_x0105_zywania>
    <Symbol_x0020_doku. xmlns="9cb66a28-8b32-404a-9cfc-4a9ff1e903cf">277</Symbol_x0020_doku.>
    <TaxCatchAll xmlns="e88fdb8c-a8fa-402b-9c0e-d4e47d186af4"/>
    <Status xmlns="9d100a3c-5e5e-4bd2-96f0-08ed2fae06a2">Aktualny</Status>
    <TaxKeywordTaxHTField xmlns="e88fdb8c-a8fa-402b-9c0e-d4e47d186af4">
      <Terms xmlns="http://schemas.microsoft.com/office/infopath/2007/PartnerControls"/>
    </TaxKeywordTaxHTField>
    <Wydanie xmlns="9d100a3c-5e5e-4bd2-96f0-08ed2fae06a2">3</Wydanie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7A2A398B868E47845626226BD91F95" ma:contentTypeVersion="28" ma:contentTypeDescription="Utwórz nowy dokument." ma:contentTypeScope="" ma:versionID="a2d0aff1a7fe8e3037058e1ef3ff7653">
  <xsd:schema xmlns:xsd="http://www.w3.org/2001/XMLSchema" xmlns:xs="http://www.w3.org/2001/XMLSchema" xmlns:p="http://schemas.microsoft.com/office/2006/metadata/properties" xmlns:ns1="9d100a3c-5e5e-4bd2-96f0-08ed2fae06a2" xmlns:ns3="e88fdb8c-a8fa-402b-9c0e-d4e47d186af4" xmlns:ns4="9cb66a28-8b32-404a-9cfc-4a9ff1e903cf" xmlns:ns5="http://schemas.microsoft.com/sharepoint/v4" targetNamespace="http://schemas.microsoft.com/office/2006/metadata/properties" ma:root="true" ma:fieldsID="620e302aa7f83b94f890c508bbe92144" ns1:_="" ns3:_="" ns4:_="" ns5:_="">
    <xsd:import namespace="9d100a3c-5e5e-4bd2-96f0-08ed2fae06a2"/>
    <xsd:import namespace="e88fdb8c-a8fa-402b-9c0e-d4e47d186af4"/>
    <xsd:import namespace="9cb66a28-8b32-404a-9cfc-4a9ff1e903c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roces_x002d_"/>
                <xsd:element ref="ns1:Podproces" minOccurs="0"/>
                <xsd:element ref="ns1:Instrukcja" minOccurs="0"/>
                <xsd:element ref="ns1:Nr_x0020_dok" minOccurs="0"/>
                <xsd:element ref="ns1:Symbol_x0020_dok_x002e_" minOccurs="0"/>
                <xsd:element ref="ns1:Wydanie" minOccurs="0"/>
                <xsd:element ref="ns1:Data_x0020_obowi_x0105_zywania" minOccurs="0"/>
                <xsd:element ref="ns1:Za_x0142__x0105_czniki" minOccurs="0"/>
                <xsd:element ref="ns1:Poprzednia_x0020_wersja" minOccurs="0"/>
                <xsd:element ref="ns1:Ostatnie_x0020_zmiany" minOccurs="0"/>
                <xsd:element ref="ns1:Status"/>
                <xsd:element ref="ns3:TaxKeywordTaxHTField" minOccurs="0"/>
                <xsd:element ref="ns3:TaxCatchAll" minOccurs="0"/>
                <xsd:element ref="ns4:Symbol_x0020_doku.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00a3c-5e5e-4bd2-96f0-08ed2fae06a2" elementFormDefault="qualified">
    <xsd:import namespace="http://schemas.microsoft.com/office/2006/documentManagement/types"/>
    <xsd:import namespace="http://schemas.microsoft.com/office/infopath/2007/PartnerControls"/>
    <xsd:element name="Proces_x002d_" ma:index="0" ma:displayName="Proces" ma:default="-" ma:description="Proces ZSZ (wybierz z listy)" ma:format="Dropdown" ma:indexed="true" ma:internalName="Proces_x002d_">
      <xsd:simpleType>
        <xsd:restriction base="dms:Choice">
          <xsd:enumeration value="Księga Zarządzania"/>
          <xsd:enumeration value="CERT"/>
          <xsd:enumeration value="DF"/>
          <xsd:enumeration value="DT"/>
          <xsd:enumeration value="IR"/>
          <xsd:enumeration value="IT"/>
          <xsd:enumeration value="HR"/>
          <xsd:enumeration value="KZ"/>
          <xsd:enumeration value="LW"/>
          <xsd:enumeration value="NB"/>
          <xsd:enumeration value="NO"/>
          <xsd:enumeration value="SK"/>
          <xsd:enumeration value="ZI"/>
          <xsd:enumeration value="-"/>
        </xsd:restriction>
      </xsd:simpleType>
    </xsd:element>
    <xsd:element name="Podproces" ma:index="1" nillable="true" ma:displayName="Podproces_LP" ma:decimals="0" ma:description="Numer podprocesu - tylko cyfra 1-9" ma:indexed="true" ma:internalName="Podproces" ma:percentage="FALSE">
      <xsd:simpleType>
        <xsd:restriction base="dms:Number">
          <xsd:maxInclusive value="9"/>
          <xsd:minInclusive value="1"/>
        </xsd:restriction>
      </xsd:simpleType>
    </xsd:element>
    <xsd:element name="Instrukcja" ma:index="2" nillable="true" ma:displayName="Instrukcja" ma:description="Numer instrukcji w ZSZ (1-30)" ma:internalName="Instrukcja" ma:percentage="FALSE">
      <xsd:simpleType>
        <xsd:restriction base="dms:Number">
          <xsd:maxInclusive value="30"/>
          <xsd:minInclusive value="1"/>
        </xsd:restriction>
      </xsd:simpleType>
    </xsd:element>
    <xsd:element name="Nr_x0020_dok" ma:index="3" nillable="true" ma:displayName="Nr dok" ma:description="Dodatkowa informacja określająca dokument jak załącznik, formularz, np. Zał.1" ma:internalName="Nr_x0020_dok">
      <xsd:simpleType>
        <xsd:restriction base="dms:Text">
          <xsd:maxLength value="15"/>
        </xsd:restriction>
      </xsd:simpleType>
    </xsd:element>
    <xsd:element name="Symbol_x0020_dok_x002e_" ma:index="4" nillable="true" ma:displayName="Symbol dok." ma:description="Symbol dokumentu bazujący na powyższym kolumnach, np. KZ-1/IN/1 lub KZ-1/IN/1 zał.1" ma:internalName="Symbol_x0020_dok_x002e_">
      <xsd:simpleType>
        <xsd:restriction base="dms:Text">
          <xsd:maxLength value="20"/>
        </xsd:restriction>
      </xsd:simpleType>
    </xsd:element>
    <xsd:element name="Wydanie" ma:index="7" nillable="true" ma:displayName="Wydanie" ma:decimals="0" ma:description="Numer wydania dokumentu" ma:internalName="Wydanie" ma:percentage="FALSE">
      <xsd:simpleType>
        <xsd:restriction base="dms:Number">
          <xsd:maxInclusive value="100"/>
          <xsd:minInclusive value="1"/>
        </xsd:restriction>
      </xsd:simpleType>
    </xsd:element>
    <xsd:element name="Data_x0020_obowi_x0105_zywania" ma:index="8" nillable="true" ma:displayName="Data obowiązywania" ma:default="[today]" ma:format="DateOnly" ma:indexed="true" ma:internalName="Data_x0020_obowi_x0105_zywania">
      <xsd:simpleType>
        <xsd:restriction base="dms:DateTime"/>
      </xsd:simpleType>
    </xsd:element>
    <xsd:element name="Za_x0142__x0105_czniki" ma:index="9" nillable="true" ma:displayName="Załączniki" ma:format="Hyperlink" ma:internalName="Za_x0142__x0105_czni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oprzednia_x0020_wersja" ma:index="10" nillable="true" ma:displayName="Poprzednia wersja" ma:format="Hyperlink" ma:internalName="Poprzednia_x0020_wersj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statnie_x0020_zmiany" ma:index="12" nillable="true" ma:displayName="Ostatnie zmiany" ma:internalName="Ostatnie_x0020_zmiany">
      <xsd:simpleType>
        <xsd:restriction base="dms:Note">
          <xsd:maxLength value="255"/>
        </xsd:restriction>
      </xsd:simpleType>
    </xsd:element>
    <xsd:element name="Status" ma:index="14" ma:displayName="Status" ma:default="Aktualny" ma:description="Status dokumentu" ma:format="Dropdown" ma:internalName="Status">
      <xsd:simpleType>
        <xsd:restriction base="dms:Choice">
          <xsd:enumeration value="Aktualny"/>
          <xsd:enumeration value="Zastąpiony"/>
          <xsd:enumeration value="Nieaktualn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fdb8c-a8fa-402b-9c0e-d4e47d186af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7" nillable="true" ma:taxonomy="true" ma:internalName="TaxKeywordTaxHTField" ma:taxonomyFieldName="TaxKeyword" ma:displayName="Słowa kluczowe" ma:fieldId="{23f27201-bee3-471e-b2e7-b64fd8b7ca38}" ma:taxonomyMulti="true" ma:sspId="ab520713-1375-4d58-b736-d0e0b426dd8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ksonomia — przechwyć wszystkie (kolumna)" ma:hidden="true" ma:list="{39e9e62c-0671-4a56-ba5b-d6cbaee7bdba}" ma:internalName="TaxCatchAll" ma:showField="CatchAllData" ma:web="bd47aa2c-61cd-440c-a378-3df11fe09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66a28-8b32-404a-9cfc-4a9ff1e903cf" elementFormDefault="qualified">
    <xsd:import namespace="http://schemas.microsoft.com/office/2006/documentManagement/types"/>
    <xsd:import namespace="http://schemas.microsoft.com/office/infopath/2007/PartnerControls"/>
    <xsd:element name="Symbol_x0020_doku." ma:index="24" ma:displayName="Symbol doku." ma:list="{7226cbde-40f4-4235-9561-634097ca255b}" ma:internalName="Symbol_x0020_doku_x002e_" ma:showField="Title" ma:web="9cb66a28-8b32-404a-9cfc-4a9ff1e903cf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Typ zawartości"/>
        <xsd:element ref="dc:title" minOccurs="0" maxOccurs="1" ma:index="5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D6102-AE43-41F1-AACB-0B8AAC2EB127}"/>
</file>

<file path=customXml/itemProps2.xml><?xml version="1.0" encoding="utf-8"?>
<ds:datastoreItem xmlns:ds="http://schemas.openxmlformats.org/officeDocument/2006/customXml" ds:itemID="{FC0495CC-64FF-471F-A716-813624EC40F9}"/>
</file>

<file path=customXml/itemProps3.xml><?xml version="1.0" encoding="utf-8"?>
<ds:datastoreItem xmlns:ds="http://schemas.openxmlformats.org/officeDocument/2006/customXml" ds:itemID="{96858DF0-ED90-4366-89BC-B9400C476C15}"/>
</file>

<file path=customXml/itemProps4.xml><?xml version="1.0" encoding="utf-8"?>
<ds:datastoreItem xmlns:ds="http://schemas.openxmlformats.org/officeDocument/2006/customXml" ds:itemID="{9F58F824-E5AD-4828-85DB-4C7636440A5E}"/>
</file>

<file path=docProps/app.xml><?xml version="1.0" encoding="utf-8"?>
<Properties xmlns="http://schemas.openxmlformats.org/officeDocument/2006/extended-properties" xmlns:vt="http://schemas.openxmlformats.org/officeDocument/2006/docPropsVTypes">
  <Template>E003512B.dotm</Template>
  <TotalTime>2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Pełnomocnictwo do wniosku - osoba prawna</vt:lpstr>
    </vt:vector>
  </TitlesOfParts>
  <Company>UDT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Pełnomocnictwo do wniosku - osoba prawna</dc:title>
  <dc:subject/>
  <dc:creator>Jarosław Kozłyk</dc:creator>
  <cp:keywords/>
  <dc:description/>
  <cp:lastModifiedBy>Marcin Dąbrowski</cp:lastModifiedBy>
  <cp:revision>4</cp:revision>
  <cp:lastPrinted>2019-11-28T09:50:00Z</cp:lastPrinted>
  <dcterms:created xsi:type="dcterms:W3CDTF">2020-06-17T11:21:00Z</dcterms:created>
  <dcterms:modified xsi:type="dcterms:W3CDTF">2020-06-22T10:18:00Z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0x010100FD7A2A398B868E47845626226BD91F95</vt:lpwstr>
  </property>
</Properties>
</file>